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3E2" w:rsidRPr="009643E2" w:rsidRDefault="006213E2" w:rsidP="009643E2">
      <w:pPr>
        <w:spacing w:after="0" w:line="240" w:lineRule="auto"/>
        <w:ind w:firstLine="567"/>
        <w:jc w:val="right"/>
        <w:rPr>
          <w:rFonts w:ascii="Times New Roman" w:hAnsi="Times New Roman"/>
          <w:i/>
          <w:color w:val="FF0000"/>
          <w:sz w:val="24"/>
          <w:szCs w:val="24"/>
        </w:rPr>
      </w:pPr>
      <w:r>
        <w:rPr>
          <w:rFonts w:ascii="Times New Roman" w:hAnsi="Times New Roman"/>
          <w:i/>
          <w:color w:val="FF0000"/>
          <w:sz w:val="24"/>
          <w:szCs w:val="24"/>
        </w:rPr>
        <w:t>2 день 2</w:t>
      </w:r>
      <w:r w:rsidRPr="009643E2">
        <w:rPr>
          <w:rFonts w:ascii="Times New Roman" w:hAnsi="Times New Roman"/>
          <w:i/>
          <w:color w:val="FF0000"/>
          <w:sz w:val="24"/>
          <w:szCs w:val="24"/>
        </w:rPr>
        <w:t xml:space="preserve"> часть</w:t>
      </w:r>
    </w:p>
    <w:p w:rsidR="006213E2" w:rsidRPr="009643E2" w:rsidRDefault="006213E2" w:rsidP="009643E2">
      <w:pPr>
        <w:spacing w:after="0" w:line="240" w:lineRule="auto"/>
        <w:ind w:firstLine="567"/>
        <w:jc w:val="right"/>
        <w:rPr>
          <w:rFonts w:ascii="Times New Roman" w:hAnsi="Times New Roman"/>
          <w:i/>
          <w:color w:val="FF0000"/>
          <w:sz w:val="24"/>
          <w:szCs w:val="24"/>
        </w:rPr>
      </w:pPr>
      <w:r w:rsidRPr="009643E2">
        <w:rPr>
          <w:rFonts w:ascii="Times New Roman" w:hAnsi="Times New Roman"/>
          <w:i/>
          <w:color w:val="FF0000"/>
          <w:sz w:val="24"/>
          <w:szCs w:val="24"/>
        </w:rPr>
        <w:t xml:space="preserve">(время </w:t>
      </w:r>
      <w:r>
        <w:rPr>
          <w:rFonts w:ascii="Times New Roman" w:hAnsi="Times New Roman"/>
          <w:i/>
          <w:color w:val="FF0000"/>
          <w:sz w:val="24"/>
          <w:szCs w:val="24"/>
        </w:rPr>
        <w:t xml:space="preserve">00:29:15 </w:t>
      </w:r>
      <w:r w:rsidRPr="009643E2">
        <w:rPr>
          <w:rFonts w:ascii="Times New Roman" w:hAnsi="Times New Roman"/>
          <w:i/>
          <w:color w:val="FF0000"/>
          <w:sz w:val="24"/>
          <w:szCs w:val="24"/>
        </w:rPr>
        <w:t xml:space="preserve">- </w:t>
      </w:r>
      <w:r>
        <w:rPr>
          <w:rFonts w:ascii="Times New Roman" w:hAnsi="Times New Roman"/>
          <w:i/>
          <w:color w:val="FF0000"/>
          <w:sz w:val="24"/>
          <w:szCs w:val="24"/>
        </w:rPr>
        <w:t>01:38:51</w:t>
      </w:r>
      <w:r w:rsidRPr="009643E2">
        <w:rPr>
          <w:rFonts w:ascii="Times New Roman" w:hAnsi="Times New Roman"/>
          <w:i/>
          <w:color w:val="FF0000"/>
          <w:sz w:val="24"/>
          <w:szCs w:val="24"/>
        </w:rPr>
        <w:t>)</w:t>
      </w:r>
    </w:p>
    <w:p w:rsidR="006213E2" w:rsidRPr="006E7F24" w:rsidRDefault="006213E2" w:rsidP="00E9095F">
      <w:pPr>
        <w:spacing w:after="0" w:line="240" w:lineRule="auto"/>
        <w:jc w:val="center"/>
        <w:rPr>
          <w:rFonts w:ascii="Times New Roman" w:hAnsi="Times New Roman"/>
          <w:b/>
          <w:color w:val="7030A0"/>
          <w:sz w:val="24"/>
          <w:szCs w:val="24"/>
        </w:rPr>
      </w:pPr>
      <w:r w:rsidRPr="006E7F24">
        <w:rPr>
          <w:rFonts w:ascii="Times New Roman" w:hAnsi="Times New Roman"/>
          <w:b/>
          <w:color w:val="7030A0"/>
          <w:sz w:val="24"/>
          <w:szCs w:val="24"/>
        </w:rPr>
        <w:t>Практика</w:t>
      </w:r>
      <w:r>
        <w:rPr>
          <w:rFonts w:ascii="Times New Roman" w:hAnsi="Times New Roman"/>
          <w:b/>
          <w:color w:val="7030A0"/>
          <w:sz w:val="24"/>
          <w:szCs w:val="24"/>
        </w:rPr>
        <w:t>-тренинг</w:t>
      </w:r>
      <w:r w:rsidRPr="006E7F24">
        <w:rPr>
          <w:rFonts w:ascii="Times New Roman" w:hAnsi="Times New Roman"/>
          <w:b/>
          <w:color w:val="7030A0"/>
          <w:sz w:val="24"/>
          <w:szCs w:val="24"/>
        </w:rPr>
        <w:t xml:space="preserve"> </w:t>
      </w:r>
      <w:r>
        <w:rPr>
          <w:rFonts w:ascii="Times New Roman" w:hAnsi="Times New Roman"/>
          <w:b/>
          <w:color w:val="7030A0"/>
          <w:sz w:val="24"/>
          <w:szCs w:val="24"/>
        </w:rPr>
        <w:t>11</w:t>
      </w:r>
    </w:p>
    <w:p w:rsidR="006213E2" w:rsidRDefault="006213E2" w:rsidP="00ED2A0F">
      <w:pPr>
        <w:spacing w:after="0" w:line="240" w:lineRule="auto"/>
        <w:jc w:val="both"/>
        <w:rPr>
          <w:rFonts w:ascii="Times New Roman" w:hAnsi="Times New Roman"/>
          <w:b/>
          <w:sz w:val="24"/>
          <w:szCs w:val="24"/>
        </w:rPr>
      </w:pPr>
      <w:r>
        <w:rPr>
          <w:rFonts w:ascii="Times New Roman" w:hAnsi="Times New Roman"/>
          <w:b/>
          <w:sz w:val="24"/>
          <w:szCs w:val="24"/>
        </w:rPr>
        <w:t xml:space="preserve">Миракль в 4030 ИВ Реальности. Работа в зале Эталонов ИВ Аватаров Синтеза </w:t>
      </w:r>
      <w:bookmarkStart w:id="0" w:name="_GoBack"/>
      <w:bookmarkEnd w:id="0"/>
      <w:r>
        <w:rPr>
          <w:rFonts w:ascii="Times New Roman" w:hAnsi="Times New Roman"/>
          <w:b/>
          <w:sz w:val="24"/>
          <w:szCs w:val="24"/>
        </w:rPr>
        <w:t xml:space="preserve">Мории Свет. Стяжание Эталона </w:t>
      </w:r>
      <w:r w:rsidRPr="00122A2F">
        <w:rPr>
          <w:rFonts w:ascii="Times New Roman" w:hAnsi="Times New Roman"/>
          <w:b/>
          <w:sz w:val="24"/>
          <w:szCs w:val="24"/>
        </w:rPr>
        <w:t>Изначально Вышестоящего Отца</w:t>
      </w:r>
      <w:r>
        <w:rPr>
          <w:rFonts w:ascii="Times New Roman" w:hAnsi="Times New Roman"/>
          <w:b/>
          <w:sz w:val="24"/>
          <w:szCs w:val="24"/>
        </w:rPr>
        <w:t xml:space="preserve"> в комнате эталонов</w:t>
      </w:r>
      <w:r w:rsidRPr="00122A2F">
        <w:rPr>
          <w:rFonts w:ascii="Times New Roman" w:hAnsi="Times New Roman"/>
          <w:b/>
          <w:sz w:val="24"/>
          <w:szCs w:val="24"/>
        </w:rPr>
        <w:t>.</w:t>
      </w:r>
      <w:r>
        <w:rPr>
          <w:rFonts w:ascii="Times New Roman" w:hAnsi="Times New Roman"/>
          <w:b/>
          <w:sz w:val="24"/>
          <w:szCs w:val="24"/>
        </w:rPr>
        <w:t xml:space="preserve"> Работа в зале Эталонной Мудрости ИВО. Стяжание явления Мудреца и фрагмента Мудрости ИВО. </w:t>
      </w:r>
    </w:p>
    <w:p w:rsidR="006213E2" w:rsidRPr="00B832D7" w:rsidRDefault="006213E2" w:rsidP="006E7F24">
      <w:pPr>
        <w:spacing w:after="0" w:line="240" w:lineRule="auto"/>
        <w:jc w:val="center"/>
        <w:rPr>
          <w:rFonts w:ascii="Times New Roman" w:hAnsi="Times New Roman"/>
          <w:b/>
          <w:sz w:val="24"/>
          <w:szCs w:val="24"/>
        </w:rPr>
      </w:pP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Возжигаемся всем Синтезом и Огнём каждого из нас. И синтезируясь с Аватарами Синтеза Кут Хуми Фаинь, наполняемся Верой Изначально Вышестоящего Отца в минимальном выражении 4032-х Изначально Вышестояще Реальностно каждым из нас. И на вас Владыка зафиксировал Веру в синтезе 4032-х Изначально Вышестоящих Реальностей, вмещаем её. Это объём Синтеза и Огня, который вам необходимо усвоить, распределив по всем своим выражениям – клеток, Частей, Частностей, субъядерностей, подготовок – всего во всём. Усваивайте, вмещайте, открывайтесь. Возжигаемся этим, постепенно усваиваем, уплотняя тело Верой 4032-й Изначально Вышестоящей Реальности, начинаем эманировать всем своим телом физически. </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теперь устремляемся в зал Изначально Вышестоящего Дома Изначально Вышестоящего Отца, развёртываясь Ипостасью 19-го Синтеза Изначально Вышестоящего Отца в зале 4032-х Изначально Вышестояще Реально Явленно. Становимся в этом зале, сорганизуемся с Условиями, Синтезом и Огнём зала, и возжигаясь Верой Изначально Вышестоящего Отца, преображаемся. </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сейчас в зале Изначально Вышестоящая Аватаресса Фаинь проходит между нами, подходя к каждому, – она умеет быстро это делать, вопрос: успеваете ли вы это видеть и замечать, – и помогает отстроиться и усвоить Веру Изначально Вышестоящего Отца, преобразиться этим, чтобы телу было комфортно. </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 xml:space="preserve">Аватаресса Фаинь каждому фиксирует Огонь, и этот Огонь помогает вам выдержать, усвоить, устояться в этом состоянии. Для кого-то </w:t>
      </w:r>
      <w:r w:rsidRPr="00672BB7">
        <w:rPr>
          <w:rFonts w:ascii="Times New Roman" w:hAnsi="Times New Roman"/>
          <w:b/>
          <w:sz w:val="24"/>
          <w:szCs w:val="24"/>
        </w:rPr>
        <w:t>такой</w:t>
      </w:r>
      <w:r>
        <w:rPr>
          <w:rFonts w:ascii="Times New Roman" w:hAnsi="Times New Roman"/>
          <w:sz w:val="24"/>
          <w:szCs w:val="24"/>
        </w:rPr>
        <w:t xml:space="preserve"> масштаб Веры очень сложно восприимчив для вас, вот кому-то прям сложно, поэтому сейчас д</w:t>
      </w:r>
      <w:r w:rsidRPr="002170A9">
        <w:rPr>
          <w:rFonts w:ascii="Times New Roman" w:hAnsi="Times New Roman"/>
          <w:sz w:val="24"/>
          <w:szCs w:val="24"/>
        </w:rPr>
        <w:t>о</w:t>
      </w:r>
      <w:r>
        <w:rPr>
          <w:rFonts w:ascii="Times New Roman" w:hAnsi="Times New Roman"/>
          <w:sz w:val="24"/>
          <w:szCs w:val="24"/>
        </w:rPr>
        <w:t>пустите или примите ту помощь Аватарессы Фаинь, которая вам дана, и просто сорганизуйтесь с этим. И возжигаясь Огнём</w:t>
      </w:r>
      <w:r w:rsidRPr="002B02FC">
        <w:rPr>
          <w:rFonts w:ascii="Times New Roman" w:hAnsi="Times New Roman"/>
          <w:sz w:val="24"/>
          <w:szCs w:val="24"/>
        </w:rPr>
        <w:t xml:space="preserve"> </w:t>
      </w:r>
      <w:r>
        <w:rPr>
          <w:rFonts w:ascii="Times New Roman" w:hAnsi="Times New Roman"/>
          <w:sz w:val="24"/>
          <w:szCs w:val="24"/>
        </w:rPr>
        <w:t xml:space="preserve">Изначально Вышестоящей Аватарессы Фаинь, преображаясь им, синтезируемся с Изначально Вышестоящим Аватаром Синтеза Кут Хуми и стяжаем Синтез Синтезов Изначально Вышестоящего Отца, прося преобразить нас на возможность </w:t>
      </w:r>
      <w:r w:rsidRPr="00384877">
        <w:rPr>
          <w:rFonts w:ascii="Times New Roman" w:hAnsi="Times New Roman"/>
          <w:b/>
          <w:sz w:val="24"/>
          <w:szCs w:val="24"/>
        </w:rPr>
        <w:t xml:space="preserve">быть и работать в комнате Эталонов Изначально Вышестоящего </w:t>
      </w:r>
      <w:r>
        <w:rPr>
          <w:rFonts w:ascii="Times New Roman" w:hAnsi="Times New Roman"/>
          <w:b/>
          <w:sz w:val="24"/>
          <w:szCs w:val="24"/>
        </w:rPr>
        <w:t xml:space="preserve">Дома </w:t>
      </w:r>
      <w:r w:rsidRPr="00384877">
        <w:rPr>
          <w:rFonts w:ascii="Times New Roman" w:hAnsi="Times New Roman"/>
          <w:b/>
          <w:sz w:val="24"/>
          <w:szCs w:val="24"/>
        </w:rPr>
        <w:t>Изначально Вышестоящего Отца и</w:t>
      </w:r>
      <w:r w:rsidRPr="00384877">
        <w:rPr>
          <w:rFonts w:ascii="Times New Roman" w:hAnsi="Times New Roman"/>
          <w:sz w:val="24"/>
          <w:szCs w:val="24"/>
        </w:rPr>
        <w:t xml:space="preserve"> </w:t>
      </w:r>
      <w:r>
        <w:rPr>
          <w:rFonts w:ascii="Times New Roman" w:hAnsi="Times New Roman"/>
          <w:sz w:val="24"/>
          <w:szCs w:val="24"/>
        </w:rPr>
        <w:t xml:space="preserve">дальнейшего </w:t>
      </w:r>
      <w:r w:rsidRPr="00384877">
        <w:rPr>
          <w:rFonts w:ascii="Times New Roman" w:hAnsi="Times New Roman"/>
          <w:b/>
          <w:sz w:val="24"/>
          <w:szCs w:val="24"/>
        </w:rPr>
        <w:t>мираклевого действия</w:t>
      </w:r>
      <w:r>
        <w:rPr>
          <w:rFonts w:ascii="Times New Roman" w:hAnsi="Times New Roman"/>
          <w:sz w:val="24"/>
          <w:szCs w:val="24"/>
        </w:rPr>
        <w:t xml:space="preserve"> по этому направлению. И возжигаясь Синтезом Изначально Вышестоящего Аватара Синтеза Кут Хуми, преображаемся этим. </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И мы выходим из зала ИВДИВО, становимся в холле перед залом. Всей командой сорганизуемся и возжигаемся Условиями, данными нам Аватаром Синтеза Кут Хуми. И просто осмотритесь по сторонам, чтобы определить в каком направлении находится лифт – не ждать, пока вас отведут, а сами определите какое направление: влево, вправо или лифт рядом. Увидьте это направление.</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подходим к лифту, заходим в него, лифт закрывается. И мы движемся в направлении Зала Изначально Вышестоящих Аватаров Синтеза Мории и Свет. По архитектуре – это несколько этажей ниже, а по выражению материи – это на 4030-й Изначально Вышестоящей Реальности. Совершенно другое, организованное мерностно пространство, и движение лифта идёт </w:t>
      </w:r>
      <w:r w:rsidRPr="006237B5">
        <w:rPr>
          <w:rFonts w:ascii="Times New Roman" w:hAnsi="Times New Roman"/>
          <w:sz w:val="24"/>
          <w:szCs w:val="24"/>
        </w:rPr>
        <w:t>скв</w:t>
      </w:r>
      <w:r w:rsidRPr="006237B5">
        <w:rPr>
          <w:rFonts w:ascii="Times New Roman" w:hAnsi="Times New Roman"/>
          <w:b/>
          <w:sz w:val="24"/>
          <w:szCs w:val="24"/>
        </w:rPr>
        <w:t>о</w:t>
      </w:r>
      <w:r w:rsidRPr="006237B5">
        <w:rPr>
          <w:rFonts w:ascii="Times New Roman" w:hAnsi="Times New Roman"/>
          <w:sz w:val="24"/>
          <w:szCs w:val="24"/>
        </w:rPr>
        <w:t>зь</w:t>
      </w:r>
      <w:r>
        <w:rPr>
          <w:rFonts w:ascii="Times New Roman" w:hAnsi="Times New Roman"/>
          <w:sz w:val="24"/>
          <w:szCs w:val="24"/>
        </w:rPr>
        <w:t xml:space="preserve"> это пространство. Проникнетесь этим состоянием, мы с вами когда-то это уже делали, когда лифт движется сквозь разные Изначально Вышестоящие Реальности. </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Выходим из лифта. Лифт остановился. Мы вышли на этаже, где большой просторный холл с разными кабинетами на этом этаже. Пойдём слева направо, и просто пройдём вдоль этих этажей (</w:t>
      </w:r>
      <w:r w:rsidRPr="00B14761">
        <w:rPr>
          <w:rFonts w:ascii="Times New Roman" w:hAnsi="Times New Roman"/>
          <w:i/>
          <w:sz w:val="24"/>
          <w:szCs w:val="24"/>
        </w:rPr>
        <w:t>прим.ред.</w:t>
      </w:r>
      <w:r>
        <w:rPr>
          <w:rFonts w:ascii="Times New Roman" w:hAnsi="Times New Roman"/>
          <w:sz w:val="24"/>
          <w:szCs w:val="24"/>
        </w:rPr>
        <w:t xml:space="preserve"> </w:t>
      </w:r>
      <w:r w:rsidRPr="005477D9">
        <w:rPr>
          <w:rFonts w:ascii="Times New Roman" w:hAnsi="Times New Roman"/>
          <w:i/>
          <w:sz w:val="24"/>
          <w:szCs w:val="24"/>
        </w:rPr>
        <w:t>кабинетов</w:t>
      </w:r>
      <w:r>
        <w:rPr>
          <w:rFonts w:ascii="Times New Roman" w:hAnsi="Times New Roman"/>
          <w:sz w:val="24"/>
          <w:szCs w:val="24"/>
        </w:rPr>
        <w:t xml:space="preserve">), не в центре холла, вдоль этих кабинетов. Рассматривая, что на этих дверях обозначено или цифры, или буквы, просто познакомимся. </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Подходим к первому кабинету, осматриваемся. Это целое здание с множеством этажей, и мы на одном из этажей. Ну, один из главных этажей этого здания. Это Здание Мории и Свет. Мы не останавливаемся – подошли, посмотрели и продолжаем двигаться. В центральном расположении этого холла как раз двери в З</w:t>
      </w:r>
      <w:r w:rsidRPr="00F134AF">
        <w:rPr>
          <w:rFonts w:ascii="Times New Roman" w:hAnsi="Times New Roman"/>
          <w:sz w:val="24"/>
          <w:szCs w:val="24"/>
        </w:rPr>
        <w:t>ал,</w:t>
      </w:r>
      <w:r>
        <w:rPr>
          <w:rFonts w:ascii="Times New Roman" w:hAnsi="Times New Roman"/>
          <w:sz w:val="24"/>
          <w:szCs w:val="24"/>
        </w:rPr>
        <w:t xml:space="preserve"> а кабинеты находятся по левую и правую сторону этого Зала. Вот мы идём с левой стороны. Это не обязательно кабинеты Эталонов, просто знакомимся и смотрим. На дверях зафиксированы таблички, есть таблички с цифрами, а есть ещё таблички с названиями. Вот возле четвёртого можете остановиться и даже пообщаться между собой. Владыка говорит: прям повзаимодействуйте вышестоящим телом, не физическим, повзаимодействуйте вышестоящими телами. Эти четыре кабинета мы прошли. Что это за кабинеты, ну или просто, как вы воспринимаете среду, в которой вы находитесь. Здесь, кстати, есть помимо архитектурных выражений, есть и разные цветочные композиции на этаже. </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А давайте попробуем не терять концентрацию на физике, вы действуете мираклево, вот уч</w:t>
      </w:r>
      <w:r w:rsidRPr="00FC1776">
        <w:rPr>
          <w:rFonts w:ascii="Times New Roman" w:hAnsi="Times New Roman"/>
          <w:b/>
          <w:sz w:val="24"/>
          <w:szCs w:val="24"/>
        </w:rPr>
        <w:t>и</w:t>
      </w:r>
      <w:r>
        <w:rPr>
          <w:rFonts w:ascii="Times New Roman" w:hAnsi="Times New Roman"/>
          <w:sz w:val="24"/>
          <w:szCs w:val="24"/>
        </w:rPr>
        <w:t xml:space="preserve">тесь </w:t>
      </w:r>
      <w:r w:rsidRPr="005477D9">
        <w:rPr>
          <w:rFonts w:ascii="Times New Roman" w:hAnsi="Times New Roman"/>
          <w:b/>
          <w:sz w:val="24"/>
          <w:szCs w:val="24"/>
        </w:rPr>
        <w:t>синтез-мираклево</w:t>
      </w:r>
      <w:r>
        <w:rPr>
          <w:rFonts w:ascii="Times New Roman" w:hAnsi="Times New Roman"/>
          <w:sz w:val="24"/>
          <w:szCs w:val="24"/>
        </w:rPr>
        <w:t xml:space="preserve"> физически и вышестоящим телом. Такая столпная фиксация вышестоящего тела на физике, где действует и ваше Физическое Тело с головным мозгом, вот активность головного мозга, он не контролирует, но он </w:t>
      </w:r>
      <w:r w:rsidRPr="00F134AF">
        <w:rPr>
          <w:rFonts w:ascii="Times New Roman" w:hAnsi="Times New Roman"/>
          <w:b/>
          <w:sz w:val="24"/>
          <w:szCs w:val="24"/>
        </w:rPr>
        <w:t>а</w:t>
      </w:r>
      <w:r>
        <w:rPr>
          <w:rFonts w:ascii="Times New Roman" w:hAnsi="Times New Roman"/>
          <w:sz w:val="24"/>
          <w:szCs w:val="24"/>
        </w:rPr>
        <w:t xml:space="preserve">ктивно участвует и воспринимает. И Вышестоящее Тело, которое вмещает весь тот объём Огня и Синтеза, образов, голограмм, возможностей, которые вокруг вас раскручиваются. Такой </w:t>
      </w:r>
      <w:r w:rsidRPr="00F134AF">
        <w:rPr>
          <w:rFonts w:ascii="Times New Roman" w:hAnsi="Times New Roman"/>
          <w:b/>
          <w:sz w:val="24"/>
          <w:szCs w:val="24"/>
        </w:rPr>
        <w:t>двойной</w:t>
      </w:r>
      <w:r>
        <w:rPr>
          <w:rFonts w:ascii="Times New Roman" w:hAnsi="Times New Roman"/>
          <w:sz w:val="24"/>
          <w:szCs w:val="24"/>
        </w:rPr>
        <w:t xml:space="preserve"> потенциал. Почему мощь нашего тела Ипостасного велика? Потому что вы </w:t>
      </w:r>
      <w:r w:rsidRPr="00527CD5">
        <w:rPr>
          <w:rFonts w:ascii="Times New Roman" w:hAnsi="Times New Roman"/>
          <w:b/>
          <w:sz w:val="24"/>
          <w:szCs w:val="24"/>
        </w:rPr>
        <w:t>физичны</w:t>
      </w:r>
      <w:r>
        <w:rPr>
          <w:rFonts w:ascii="Times New Roman" w:hAnsi="Times New Roman"/>
          <w:b/>
          <w:sz w:val="24"/>
          <w:szCs w:val="24"/>
        </w:rPr>
        <w:t xml:space="preserve"> </w:t>
      </w:r>
      <w:r w:rsidRPr="00B14761">
        <w:rPr>
          <w:rFonts w:ascii="Times New Roman" w:hAnsi="Times New Roman"/>
          <w:sz w:val="24"/>
          <w:szCs w:val="24"/>
        </w:rPr>
        <w:t>и</w:t>
      </w:r>
      <w:r>
        <w:rPr>
          <w:rFonts w:ascii="Times New Roman" w:hAnsi="Times New Roman"/>
          <w:sz w:val="24"/>
          <w:szCs w:val="24"/>
        </w:rPr>
        <w:t xml:space="preserve"> идёт синтез вышестоящего и физического тела. Вот попробуйте это состояние синтезировать. Не уходя только в физику, или только в Ипостасное тело, то есть не отключаясь с физики, а такая концентрация: 60 процентов в вышестоящем теле вашего внимания, 40 на физике, 70 процентов вашего внимания, 30 на физике. Вот попробуйте повзаимодействуйте. И такое явление, когда ты и </w:t>
      </w:r>
      <w:r w:rsidRPr="00F134AF">
        <w:rPr>
          <w:rFonts w:ascii="Times New Roman" w:hAnsi="Times New Roman"/>
          <w:b/>
          <w:sz w:val="24"/>
          <w:szCs w:val="24"/>
        </w:rPr>
        <w:t>там</w:t>
      </w:r>
      <w:r>
        <w:rPr>
          <w:rFonts w:ascii="Times New Roman" w:hAnsi="Times New Roman"/>
          <w:sz w:val="24"/>
          <w:szCs w:val="24"/>
        </w:rPr>
        <w:t xml:space="preserve"> живешь, и </w:t>
      </w:r>
      <w:r w:rsidRPr="00F134AF">
        <w:rPr>
          <w:rFonts w:ascii="Times New Roman" w:hAnsi="Times New Roman"/>
          <w:b/>
          <w:sz w:val="24"/>
          <w:szCs w:val="24"/>
        </w:rPr>
        <w:t>здесь</w:t>
      </w:r>
      <w:r>
        <w:rPr>
          <w:rFonts w:ascii="Times New Roman" w:hAnsi="Times New Roman"/>
          <w:sz w:val="24"/>
          <w:szCs w:val="24"/>
        </w:rPr>
        <w:t xml:space="preserve"> активно расшифровываешь и воспринимаешь эту реальность. И для тебя </w:t>
      </w:r>
      <w:r w:rsidRPr="00F134AF">
        <w:rPr>
          <w:rFonts w:ascii="Times New Roman" w:hAnsi="Times New Roman"/>
          <w:sz w:val="24"/>
          <w:szCs w:val="24"/>
        </w:rPr>
        <w:t>это</w:t>
      </w:r>
      <w:r>
        <w:rPr>
          <w:rFonts w:ascii="Times New Roman" w:hAnsi="Times New Roman"/>
          <w:sz w:val="24"/>
          <w:szCs w:val="24"/>
        </w:rPr>
        <w:t xml:space="preserve">… ты в </w:t>
      </w:r>
      <w:r w:rsidRPr="00251E54">
        <w:rPr>
          <w:rFonts w:ascii="Times New Roman" w:hAnsi="Times New Roman"/>
          <w:b/>
          <w:sz w:val="24"/>
          <w:szCs w:val="24"/>
        </w:rPr>
        <w:t>эт</w:t>
      </w:r>
      <w:r>
        <w:rPr>
          <w:rFonts w:ascii="Times New Roman" w:hAnsi="Times New Roman"/>
          <w:b/>
          <w:sz w:val="24"/>
          <w:szCs w:val="24"/>
        </w:rPr>
        <w:t>о</w:t>
      </w:r>
      <w:r>
        <w:rPr>
          <w:rFonts w:ascii="Times New Roman" w:hAnsi="Times New Roman"/>
          <w:sz w:val="24"/>
          <w:szCs w:val="24"/>
        </w:rPr>
        <w:t xml:space="preserve"> веришь, ты </w:t>
      </w:r>
      <w:r w:rsidRPr="00251E54">
        <w:rPr>
          <w:rFonts w:ascii="Times New Roman" w:hAnsi="Times New Roman"/>
          <w:b/>
          <w:sz w:val="24"/>
          <w:szCs w:val="24"/>
        </w:rPr>
        <w:t>этим</w:t>
      </w:r>
      <w:r>
        <w:rPr>
          <w:rFonts w:ascii="Times New Roman" w:hAnsi="Times New Roman"/>
          <w:sz w:val="24"/>
          <w:szCs w:val="24"/>
        </w:rPr>
        <w:t xml:space="preserve"> живешь, ты </w:t>
      </w:r>
      <w:r w:rsidRPr="00F134AF">
        <w:rPr>
          <w:rFonts w:ascii="Times New Roman" w:hAnsi="Times New Roman"/>
          <w:b/>
          <w:sz w:val="24"/>
          <w:szCs w:val="24"/>
        </w:rPr>
        <w:t>этим</w:t>
      </w:r>
      <w:r>
        <w:rPr>
          <w:rFonts w:ascii="Times New Roman" w:hAnsi="Times New Roman"/>
          <w:sz w:val="24"/>
          <w:szCs w:val="24"/>
        </w:rPr>
        <w:t xml:space="preserve"> применяешься. И то, что вы </w:t>
      </w:r>
      <w:r w:rsidRPr="00F134AF">
        <w:rPr>
          <w:rFonts w:ascii="Times New Roman" w:hAnsi="Times New Roman"/>
          <w:b/>
          <w:sz w:val="24"/>
          <w:szCs w:val="24"/>
        </w:rPr>
        <w:t>там</w:t>
      </w:r>
      <w:r>
        <w:rPr>
          <w:rFonts w:ascii="Times New Roman" w:hAnsi="Times New Roman"/>
          <w:sz w:val="24"/>
          <w:szCs w:val="24"/>
        </w:rPr>
        <w:t xml:space="preserve"> пробуете общаться, у кого-то там получилось, попробуйте теперь до физики довести и осознать, о чём вы там поговорили. </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 xml:space="preserve">Ну и так, Владыка говорит: можете физически, если кто-то, ну так скажем, расшифровал, осознал, можете поделиться с нами здесь на физике, что это за кабинеты. У нас у всех, кстати, скорость разная, у вас есть шустрики, которые пробежали по всем кабинетам. Хорошо зал закрыт. </w:t>
      </w:r>
      <w:r w:rsidRPr="001C4CD5">
        <w:rPr>
          <w:rFonts w:ascii="Times New Roman" w:hAnsi="Times New Roman"/>
          <w:i/>
          <w:sz w:val="24"/>
          <w:szCs w:val="24"/>
        </w:rPr>
        <w:t>(Смех в зале).</w:t>
      </w:r>
      <w:r>
        <w:rPr>
          <w:rFonts w:ascii="Times New Roman" w:hAnsi="Times New Roman"/>
          <w:sz w:val="24"/>
          <w:szCs w:val="24"/>
        </w:rPr>
        <w:t xml:space="preserve"> Была попытка. Но мы учимся. Это миракль. Нас ещё не приглашали в этот Зал. Там сейчас среда формируется, организуется под нашу команду. </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Что за кабинеты, кто увидел? Ну так скажем, это больше специфика Мории и Свет как пары Аватаров, или это чья-то – или Мории, или только Свет?</w:t>
      </w:r>
    </w:p>
    <w:p w:rsidR="006213E2" w:rsidRPr="003A47D3" w:rsidRDefault="006213E2" w:rsidP="00FC2FBC">
      <w:pPr>
        <w:spacing w:after="0" w:line="240" w:lineRule="auto"/>
        <w:ind w:firstLine="567"/>
        <w:jc w:val="both"/>
        <w:rPr>
          <w:rFonts w:ascii="Times New Roman" w:hAnsi="Times New Roman"/>
          <w:i/>
          <w:sz w:val="24"/>
          <w:szCs w:val="24"/>
        </w:rPr>
      </w:pPr>
      <w:r w:rsidRPr="003A47D3">
        <w:rPr>
          <w:rFonts w:ascii="Times New Roman" w:hAnsi="Times New Roman"/>
          <w:i/>
          <w:sz w:val="24"/>
          <w:szCs w:val="24"/>
        </w:rPr>
        <w:t>Из зала: - Мории.</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 Кто-то прожил Свет, кто-то Морию. Ну, если говорить про Аватара Синтеза Морию, какая тогда специфика Мории здесь?</w:t>
      </w:r>
    </w:p>
    <w:p w:rsidR="006213E2" w:rsidRPr="003A47D3" w:rsidRDefault="006213E2" w:rsidP="00FC2FBC">
      <w:pPr>
        <w:spacing w:after="0" w:line="240" w:lineRule="auto"/>
        <w:ind w:firstLine="567"/>
        <w:jc w:val="both"/>
        <w:rPr>
          <w:rFonts w:ascii="Times New Roman" w:hAnsi="Times New Roman"/>
          <w:i/>
          <w:sz w:val="24"/>
          <w:szCs w:val="24"/>
        </w:rPr>
      </w:pPr>
      <w:r w:rsidRPr="003A47D3">
        <w:rPr>
          <w:rFonts w:ascii="Times New Roman" w:hAnsi="Times New Roman"/>
          <w:i/>
          <w:sz w:val="24"/>
          <w:szCs w:val="24"/>
        </w:rPr>
        <w:t xml:space="preserve">Из зала: - Мудрости и ИВ Человеком. </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 Человеком. Хорошо. Сейчас Владыка говорит, что и Аватар, и Аватаресса этим занимаются.</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 xml:space="preserve">У Аватарессы Свет есть своё направление. Корпус в виде целого Института по тем вопросам, которые она разрабатывает, там целая команда, которая этим занимается. И кстати, этот корпус, который есть у Аватарессы Свет, как одно из направлений целой - то что мы называем Метагалактическая - ИВМАН – Изначально Вышестоящая Метагалактическая Академия Наук. И Аватаресса Свет возглавляет одно из направлений Академии Наук. Какое, мы уточним. Ладно, проходим на противоположную сторону кабинетов. Продолжаем идти в направлении зала Эталонов. </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Здесь четыре посмотрели и теперь дальше. Кстати, восемь с одной, восемь с другой, кабинетов. И такое состояние: от каждого кабинета, от каждой двери эманирует своя среда, своё состояние. Очень чётко это проживется. Настраиваем Головерсум, Взгляд, Тело – вмещаем, ну и заодно учимся смотреть, если возможно читать. Посмотрите на пол. На полу очень интересный рисунок разных символов, я бы так сказала, символика. </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Останавливаемся возле последнего крайнего кабинета, сорганизуемся в команду и опять общаемся между собой. Просто </w:t>
      </w:r>
      <w:r w:rsidRPr="00420EAA">
        <w:rPr>
          <w:rFonts w:ascii="Times New Roman" w:hAnsi="Times New Roman"/>
          <w:b/>
          <w:sz w:val="24"/>
          <w:szCs w:val="24"/>
        </w:rPr>
        <w:t>допустите,</w:t>
      </w:r>
      <w:r>
        <w:rPr>
          <w:rFonts w:ascii="Times New Roman" w:hAnsi="Times New Roman"/>
          <w:sz w:val="24"/>
          <w:szCs w:val="24"/>
        </w:rPr>
        <w:t xml:space="preserve"> что ваши тела там тоже общаются. Достаточно. И теперь выходим к центральным дверям зала, зала Эталонов. Подходим к нему. И вот мы командой подходим и двери открываются. Заходим в этот зал. </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Пока идём в центр зала, по комнатам индивидуальным мы потом разойдёмся. В центре зала... Вот зал по своему строению напоминает большую обсерваторию. Прям такой вот </w:t>
      </w:r>
      <w:r w:rsidRPr="001C4CD5">
        <w:rPr>
          <w:rFonts w:ascii="Times New Roman" w:hAnsi="Times New Roman"/>
          <w:sz w:val="24"/>
          <w:szCs w:val="24"/>
        </w:rPr>
        <w:t>м</w:t>
      </w:r>
      <w:r w:rsidRPr="00420EAA">
        <w:rPr>
          <w:rFonts w:ascii="Times New Roman" w:hAnsi="Times New Roman"/>
          <w:b/>
          <w:i/>
          <w:sz w:val="24"/>
          <w:szCs w:val="24"/>
        </w:rPr>
        <w:t>а</w:t>
      </w:r>
      <w:r w:rsidRPr="001C4CD5">
        <w:rPr>
          <w:rFonts w:ascii="Times New Roman" w:hAnsi="Times New Roman"/>
          <w:sz w:val="24"/>
          <w:szCs w:val="24"/>
        </w:rPr>
        <w:t>сштабный</w:t>
      </w:r>
      <w:r>
        <w:rPr>
          <w:rFonts w:ascii="Times New Roman" w:hAnsi="Times New Roman"/>
          <w:sz w:val="24"/>
          <w:szCs w:val="24"/>
        </w:rPr>
        <w:t xml:space="preserve"> зал. Мы подходим в центр зала. И в центре зала </w:t>
      </w:r>
      <w:r w:rsidRPr="001C4CD5">
        <w:rPr>
          <w:rFonts w:ascii="Times New Roman" w:hAnsi="Times New Roman"/>
          <w:sz w:val="24"/>
          <w:szCs w:val="24"/>
        </w:rPr>
        <w:t>для нас приготовлена</w:t>
      </w:r>
      <w:r>
        <w:rPr>
          <w:rFonts w:ascii="Times New Roman" w:hAnsi="Times New Roman"/>
          <w:sz w:val="24"/>
          <w:szCs w:val="24"/>
        </w:rPr>
        <w:t xml:space="preserve"> большая </w:t>
      </w:r>
      <w:r w:rsidRPr="001C4CD5">
        <w:rPr>
          <w:rFonts w:ascii="Times New Roman" w:hAnsi="Times New Roman"/>
          <w:sz w:val="24"/>
          <w:szCs w:val="24"/>
        </w:rPr>
        <w:t>Книга.</w:t>
      </w:r>
      <w:r>
        <w:rPr>
          <w:rFonts w:ascii="Times New Roman" w:hAnsi="Times New Roman"/>
          <w:sz w:val="24"/>
          <w:szCs w:val="24"/>
        </w:rPr>
        <w:t xml:space="preserve"> Она открыта, но не в центре, а в самом начале, где Оглавление. </w:t>
      </w:r>
      <w:r w:rsidRPr="00420EAA">
        <w:rPr>
          <w:rFonts w:ascii="Times New Roman" w:hAnsi="Times New Roman"/>
          <w:sz w:val="24"/>
          <w:szCs w:val="24"/>
        </w:rPr>
        <w:t>З</w:t>
      </w:r>
      <w:r w:rsidRPr="00420EAA">
        <w:rPr>
          <w:rFonts w:ascii="Times New Roman" w:hAnsi="Times New Roman"/>
          <w:b/>
          <w:i/>
          <w:sz w:val="24"/>
          <w:szCs w:val="24"/>
        </w:rPr>
        <w:t>а</w:t>
      </w:r>
      <w:r>
        <w:rPr>
          <w:rFonts w:ascii="Times New Roman" w:hAnsi="Times New Roman"/>
          <w:sz w:val="24"/>
          <w:szCs w:val="24"/>
        </w:rPr>
        <w:t xml:space="preserve"> этой Книгой стоит Аватаресса Свет. Она ждёт, пока мы сонастроимся и увидим её. И сейчас к Аватарессе Свет подходит Изначально Вышестоящий Аватар Мория. Мы приветствуем Изначально Вышестоящих Аватаров Морию и Свет. </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Аватар Синтеза Мория в</w:t>
      </w:r>
      <w:r w:rsidRPr="001C4CD5">
        <w:rPr>
          <w:rFonts w:ascii="Times New Roman" w:hAnsi="Times New Roman"/>
          <w:sz w:val="24"/>
          <w:szCs w:val="24"/>
        </w:rPr>
        <w:t>ы</w:t>
      </w:r>
      <w:r>
        <w:rPr>
          <w:rFonts w:ascii="Times New Roman" w:hAnsi="Times New Roman"/>
          <w:sz w:val="24"/>
          <w:szCs w:val="24"/>
        </w:rPr>
        <w:t>ходит из зала. Мы продолжаем взаимодействовать с</w:t>
      </w:r>
      <w:r w:rsidRPr="00720E94">
        <w:rPr>
          <w:rFonts w:ascii="Times New Roman" w:hAnsi="Times New Roman"/>
          <w:sz w:val="24"/>
          <w:szCs w:val="24"/>
        </w:rPr>
        <w:t xml:space="preserve"> </w:t>
      </w:r>
      <w:r>
        <w:rPr>
          <w:rFonts w:ascii="Times New Roman" w:hAnsi="Times New Roman"/>
          <w:sz w:val="24"/>
          <w:szCs w:val="24"/>
        </w:rPr>
        <w:t xml:space="preserve">Изначально Вышестоящей Аватарессой Свет. Просто по Огню попроживайте как ваше тело перестраивается на другую концентрацию Огня: это Мория подошел, - мы поздоровались, повзаимодействовали, преобразились - и Мория вышел. И мы продолжаем работать уже с Аватарессой Свет. Это </w:t>
      </w:r>
      <w:r w:rsidRPr="001C4CD5">
        <w:rPr>
          <w:rFonts w:ascii="Times New Roman" w:hAnsi="Times New Roman"/>
          <w:b/>
          <w:sz w:val="24"/>
          <w:szCs w:val="24"/>
        </w:rPr>
        <w:t>Книга Эталонов.</w:t>
      </w:r>
      <w:r>
        <w:rPr>
          <w:rFonts w:ascii="Times New Roman" w:hAnsi="Times New Roman"/>
          <w:sz w:val="24"/>
          <w:szCs w:val="24"/>
        </w:rPr>
        <w:t xml:space="preserve"> Посмотрите на названия глав. Тут больше о тех Эталонах, которыми можно развиваться, тренироваться, возжигаться, которые в принципе в данном зале разрабатываются, и не только в зале. Оглавление большое, но нам открываются не все эталоны. </w:t>
      </w:r>
      <w:r w:rsidRPr="00A912D1">
        <w:rPr>
          <w:rFonts w:ascii="Times New Roman" w:hAnsi="Times New Roman"/>
          <w:sz w:val="24"/>
          <w:szCs w:val="24"/>
        </w:rPr>
        <w:t>И</w:t>
      </w:r>
      <w:r>
        <w:rPr>
          <w:rFonts w:ascii="Times New Roman" w:hAnsi="Times New Roman"/>
          <w:sz w:val="24"/>
          <w:szCs w:val="24"/>
        </w:rPr>
        <w:t>зучаем, смотрим, пробуем ч</w:t>
      </w:r>
      <w:r w:rsidRPr="00F66D59">
        <w:rPr>
          <w:rFonts w:ascii="Times New Roman" w:hAnsi="Times New Roman"/>
          <w:b/>
          <w:i/>
          <w:sz w:val="24"/>
          <w:szCs w:val="24"/>
        </w:rPr>
        <w:t>и</w:t>
      </w:r>
      <w:r>
        <w:rPr>
          <w:rFonts w:ascii="Times New Roman" w:hAnsi="Times New Roman"/>
          <w:sz w:val="24"/>
          <w:szCs w:val="24"/>
        </w:rPr>
        <w:t xml:space="preserve">тать. </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Теперь возжигайтесь тем Эталоном, с которым вы устремились сейчас поработать, если таковой имеется здесь. Он возожгётся в этой Книге и голограмма из Книги развернётся перед вами. Может быть так, что вы возжигаетесь, а перед вами открывается другая голограмма. Это по рекомендации Аватарессы Свет вам важнее войти в Эталон, который вам предлагается, не тот на который вы устремились, а тот, который предлагается Аватарессой Свет, полезней будет. </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Возжигайтесь, смотрите, какая голограмма перед вами проявилась. Она может быть в виде текста эта голограмма, где-то даже рисуночки могут появиться, просто название, строение, описание. Текст очень красивый, каллиграфический, я бы сказала, каждая буковка выведена. Изучаем эту голограмму. И эманации этой голограммы впитываем в тело, а сама голограмма впечатывается обратно в Книгу. </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Теперь синтезируемся с</w:t>
      </w:r>
      <w:r w:rsidRPr="00420EAA">
        <w:rPr>
          <w:rFonts w:ascii="Times New Roman" w:hAnsi="Times New Roman"/>
          <w:sz w:val="24"/>
          <w:szCs w:val="24"/>
        </w:rPr>
        <w:t xml:space="preserve"> </w:t>
      </w:r>
      <w:r>
        <w:rPr>
          <w:rFonts w:ascii="Times New Roman" w:hAnsi="Times New Roman"/>
          <w:sz w:val="24"/>
          <w:szCs w:val="24"/>
        </w:rPr>
        <w:t xml:space="preserve">Изначально Вышестоящей Аватарессой Свет и просим проявить те Эталоны - названия или список, с которыми вам надо ближайшее время можно и нужно повзаимодействовать, поработать, повозжигаться, обновить. Список пред вами. Список может быть разделён на несколько разделов: лично вам, для вашей служебной реализации, возможно даже в команде, и иные какие-то ещё работы, которые вы ведёте - два или три направления. Осознаём, смотрим, включаемся. Всё, запомнили. Наполняемся Огнём того текста, который пред вами зафиксирован. И вы впитываете Огонь и текст растворяется. Книгу Аватаресса закрывает. Это большая Книга, она практически по размерам нашего роста, ну, может чуть меньше. Поблагодарите Аватарессу за возможность читать эту Книгу. И расходимся по периметру зала. </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 xml:space="preserve">Как только вы подходите к определённому месту, для вас в стене появляется дверь. Это дверь в эталонную комнату, подготовленную для каждого из вас. Посмотрите, как открывается дверь. Эманируя Огонь, дверь начинает открываться. Посмотрите, как она открывается. У кого-то раздвигается – вправо, влево, может быть вверх. Заходим в комнату. Дверь закрывается. И на одной из стен, скорее всего противоположной двери, появляется экран. И вот теперь оформляйте голограмму того выражения, с которым вы пришли работать. Я правильно сказала - </w:t>
      </w:r>
      <w:r w:rsidRPr="004518EB">
        <w:rPr>
          <w:rFonts w:ascii="Times New Roman" w:hAnsi="Times New Roman"/>
          <w:b/>
          <w:sz w:val="24"/>
          <w:szCs w:val="24"/>
        </w:rPr>
        <w:t xml:space="preserve">сами </w:t>
      </w:r>
      <w:r>
        <w:rPr>
          <w:rFonts w:ascii="Times New Roman" w:hAnsi="Times New Roman"/>
          <w:sz w:val="24"/>
          <w:szCs w:val="24"/>
        </w:rPr>
        <w:t xml:space="preserve">оформляйте голограмму. И на экране </w:t>
      </w:r>
      <w:r w:rsidRPr="00DF707C">
        <w:rPr>
          <w:rFonts w:ascii="Times New Roman" w:hAnsi="Times New Roman"/>
          <w:b/>
          <w:sz w:val="24"/>
          <w:szCs w:val="24"/>
        </w:rPr>
        <w:t>мыслью</w:t>
      </w:r>
      <w:r>
        <w:rPr>
          <w:rFonts w:ascii="Times New Roman" w:hAnsi="Times New Roman"/>
          <w:sz w:val="24"/>
          <w:szCs w:val="24"/>
        </w:rPr>
        <w:t xml:space="preserve">, ну это больше мыслью идёт. Вот вы мысленно оформляете голограмму. И голограмма появляется на экране. </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Смотрите, что там появилось. Это то выражение, которое вы сейчас наработали на эту тематику, как говорится - то что у вас сейчас имеется. Или красота, или ипостасность, или инь-яньское состояние. Вот оно сейчас перед вами – то, что есть. Посмотрите на это. И теперь синтезируемся с Изначально Вышестоящим Отцом и стяжаем Эталон соответствующего явления, с которым вы работаете - Эталон Изначально Вышестоящего Отца. И рядом на экране появляется Эталон Изначально Вышестоящего Отца. Если получается, можете посмотреть, посравнивать, просто даже для интереса. Только взгляд -тут мысль от Аватарессы Свет - уберите плоский взгляд. Вы смотрите плоско - посмотрите на это многомерно. На Эталон вообще плоско смотреть запрещается, он многомерный. Молодцы. </w:t>
      </w:r>
    </w:p>
    <w:p w:rsidR="006213E2" w:rsidRDefault="006213E2" w:rsidP="00FC2FBC">
      <w:pPr>
        <w:spacing w:after="0" w:line="240" w:lineRule="auto"/>
        <w:ind w:firstLine="567"/>
        <w:jc w:val="both"/>
        <w:rPr>
          <w:rFonts w:ascii="Times New Roman" w:hAnsi="Times New Roman"/>
          <w:sz w:val="24"/>
          <w:szCs w:val="24"/>
        </w:rPr>
      </w:pPr>
      <w:r>
        <w:rPr>
          <w:rFonts w:ascii="Times New Roman" w:hAnsi="Times New Roman"/>
          <w:sz w:val="24"/>
          <w:szCs w:val="24"/>
        </w:rPr>
        <w:t>А теперь синтезируемся с Изначально Вышестоящим Отцом и, стяжая Синтез Изначально Вышестоящего Отца, синтезируем Эталон Отца с тем выражением, которое есть у вас, даже если там один огнеобраз на эту тему, или вообще ничего не появилось. Всё равно идёт синтезирование этого процесса. Или сейчас формируется, но что-то есть.  Если вы об этом подумали, но что-то есть. И вот этот Синтез сейчас происходит – то, что у вас есть - любое состояние на эту тему с тем Эталоном, который вам дал Изначально Вышестоящий Отец. И возжигаясь Синтезом, синтезируем Эталон Отца с вашим выражением. Пока это на экране происходит – матрица. Ну, экран – это проекция. Эталон формируется, синтезируется. А мы синтезируемся с Изначально Вышестоящим Отцом, просим прощения за всё то, что не соответствовало Эталону Изначально Вышестоящего Отца или мало соответствовало. И возжигаясь, преображаясь этим, теперь вмещаем Эталон тем Т</w:t>
      </w:r>
      <w:r w:rsidRPr="003135EC">
        <w:rPr>
          <w:rFonts w:ascii="Times New Roman" w:hAnsi="Times New Roman"/>
          <w:sz w:val="24"/>
          <w:szCs w:val="24"/>
        </w:rPr>
        <w:t>елом, которое стоит в ипостасном выражении в комнате Эталонов.</w:t>
      </w:r>
      <w:r>
        <w:rPr>
          <w:rFonts w:ascii="Times New Roman" w:hAnsi="Times New Roman"/>
          <w:sz w:val="24"/>
          <w:szCs w:val="24"/>
        </w:rPr>
        <w:t xml:space="preserve"> Впитываем и возжигаемся Огнём Изначально Вышестоящего Отца, вмещая и развёртывая Эталон во всём Ипостасном теле. </w:t>
      </w:r>
    </w:p>
    <w:p w:rsidR="006213E2" w:rsidRDefault="006213E2" w:rsidP="00CF1128">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Молодцы.  Верхняя часть тела вместила Эталон, а теперь надо, чтобы этим Эталоном, а теперь надо, чтобы возожглась вторая, нижняя часть тела от поясницы до стоп. И итоговое цельное возжигание тела Эталонным выражением Изначально Вышестоящего Отца соответствующего явления, с которым вы работаете. </w:t>
      </w:r>
    </w:p>
    <w:p w:rsidR="006213E2" w:rsidRDefault="006213E2" w:rsidP="00CF1128">
      <w:pPr>
        <w:spacing w:after="0" w:line="240" w:lineRule="auto"/>
        <w:ind w:firstLine="567"/>
        <w:jc w:val="both"/>
        <w:rPr>
          <w:rFonts w:ascii="Times New Roman" w:hAnsi="Times New Roman"/>
          <w:sz w:val="24"/>
          <w:szCs w:val="24"/>
        </w:rPr>
      </w:pPr>
      <w:r>
        <w:rPr>
          <w:rFonts w:ascii="Times New Roman" w:hAnsi="Times New Roman"/>
          <w:sz w:val="24"/>
          <w:szCs w:val="24"/>
        </w:rPr>
        <w:t>Давайте так, чтобы у вас вторая или нижняя часть тела тоже возожглась доводите, то что вы стяжаете, до физического тела. Утвердите, что вы физически этим возжигаетесь. На физике сейчас поверхностное, такое состояние, а вам надо это вместить в ваш внутренний мир. Матрица развёртывается во внутреннем мире, не во внешнем вокруг вас по телу, а внутренний мир заполняется и преображается этим. То самое - самое, что видит Отец и видите вы, ваш внутренний мир. Вот в это выражение впускаем и развёртываем матрицу Эталона соответствующего явления</w:t>
      </w:r>
      <w:r w:rsidRPr="008F5D9A">
        <w:rPr>
          <w:rFonts w:ascii="Times New Roman" w:hAnsi="Times New Roman"/>
          <w:sz w:val="24"/>
          <w:szCs w:val="24"/>
        </w:rPr>
        <w:t xml:space="preserve"> </w:t>
      </w:r>
      <w:r>
        <w:rPr>
          <w:rFonts w:ascii="Times New Roman" w:hAnsi="Times New Roman"/>
          <w:sz w:val="24"/>
          <w:szCs w:val="24"/>
        </w:rPr>
        <w:t>Изначально Вышестоящего Отца. И цельно вспыхиваем всем телом и преображаемся этим. Теперь возжигаемся Огнём Изначально Вышестоящего Отца и в Огне усваиваем стяжённый Эталон. Огонь спекает или сплавляет разные состояния, чтобы матрица усвоилась и встроилась. Вот мы возжигаемся этим Огнём и преображаемся этим.</w:t>
      </w:r>
    </w:p>
    <w:p w:rsidR="006213E2" w:rsidRDefault="006213E2" w:rsidP="00CF1128">
      <w:pPr>
        <w:spacing w:after="0" w:line="240" w:lineRule="auto"/>
        <w:ind w:firstLine="567"/>
        <w:jc w:val="both"/>
        <w:rPr>
          <w:rFonts w:ascii="Times New Roman" w:hAnsi="Times New Roman"/>
          <w:sz w:val="24"/>
          <w:szCs w:val="24"/>
        </w:rPr>
      </w:pPr>
      <w:r>
        <w:rPr>
          <w:rFonts w:ascii="Times New Roman" w:hAnsi="Times New Roman"/>
          <w:sz w:val="24"/>
          <w:szCs w:val="24"/>
        </w:rPr>
        <w:t>И попробуйте сейчас настроится на то, как ведёт вас Аватаресса Свет в этом действии. Мы стоим и продолжаем концентрировать Огонь в теле на усвоение Эталона до тех пор, пока не сложиться от Аватарессы Свет, что всё: зафиксировалось, сложилось, преобразилось. Попробуйте сейчас сами это состояние от Свет прожить. Мы продолжаем быть в комнате, никуда не вышли, процесс ещё идёт. Я бы сказала, что процентовка ещё растёт, есть куда расти. Вот когда остановится, всё вот сейчас хватит, но процентовка ещё растёт, поэтому не будем торопиться и спешить. Молодцы. Концентрируемся. Ну и у кого-то грань такая 70-80% - это очень высокий процент реализации Эталона. Проживите свой процент, на сколько получилось этот Эталон сформировать синтезфизически. Есть цифра около 80-ти процентов. В среднем 58-62, где-то так, но есть и больше. Молодцы. Выходим из комнаты, подходим к двери и дверь открывается.</w:t>
      </w:r>
    </w:p>
    <w:p w:rsidR="006213E2" w:rsidRDefault="006213E2" w:rsidP="00CF1128">
      <w:pPr>
        <w:spacing w:after="0" w:line="240" w:lineRule="auto"/>
        <w:ind w:firstLine="567"/>
        <w:jc w:val="both"/>
        <w:rPr>
          <w:rFonts w:ascii="Times New Roman" w:hAnsi="Times New Roman"/>
          <w:sz w:val="24"/>
          <w:szCs w:val="24"/>
        </w:rPr>
      </w:pPr>
      <w:r>
        <w:rPr>
          <w:rFonts w:ascii="Times New Roman" w:hAnsi="Times New Roman"/>
          <w:sz w:val="24"/>
          <w:szCs w:val="24"/>
        </w:rPr>
        <w:t>Проходим в центр зала. В зале находится Изначально Вышестоящая Аватаресса Свет, мы синтезируемся с Изначально Вышестоящей Аватарессой Свет, возжигаемся Синтезом и Огнём Аватарессы Свет, преображаемся и благодарим Аватарессу Свет за возможность преобразиться. Молодцы. Аватаресса Свет вам сказала каждому несколько слов. Поблагодарите за рекомендации и напоследок она сказала, куда следует пройти, переместиться. Это зал Изначально Вышестоящего Аватара Синтеза Мории. Он находится выше. Мы с вами туда не сквозь потолок, скажем по столпу перейдём, а на лифте. Поэтому выходим из этого зала, двигаемся по направлению к лифту. Вышли и лифт напротив, только надо дойти. Идём, всей командой идём. Подходим к лифту и лифт открывается, заходим и подымаемся на этаж зала Изначально Вышестоящего Аватара Мории.</w:t>
      </w:r>
    </w:p>
    <w:p w:rsidR="006213E2" w:rsidRDefault="006213E2" w:rsidP="00CF1128">
      <w:pPr>
        <w:spacing w:after="0" w:line="240" w:lineRule="auto"/>
        <w:ind w:firstLine="567"/>
        <w:jc w:val="both"/>
        <w:rPr>
          <w:rFonts w:ascii="Times New Roman" w:hAnsi="Times New Roman"/>
          <w:sz w:val="24"/>
          <w:szCs w:val="24"/>
        </w:rPr>
      </w:pPr>
      <w:r>
        <w:rPr>
          <w:rFonts w:ascii="Times New Roman" w:hAnsi="Times New Roman"/>
          <w:sz w:val="24"/>
          <w:szCs w:val="24"/>
        </w:rPr>
        <w:t>Выходим на этаже, тут другая вообще архитектура этажа. Нет столько кабинетов, есть прямо дверь в зал и  заметте, слева от зала и справа от зала тоже есть двери, но они друг от друга расположены на приличном расстоянии. Мы туда не пойдём, просто обратите внимание, там есть кабинеты. Мы сейчас заходим в зал, проходим в центр зала. Успеваем идти внутренне, то есть тело у вас двигается, не успевает внутренне оформиться Реальность. То есть вы её не успеваете оформить. Успеваем это делать. Зал, я бы сказала, такой мягкий, мягкий в проживании среды, пространства. Там нет мягкой мебели в этом, сама среда мягкая. Проходим в центр зала и приветствуем Изначально Вышестоящего Аватара Мория. Посмотрите на форму Мории, Мория в интересной одежде. Понятно – это в стиле Мории. Брюки и поверх брюк мужская рубашка типа туники, только ткань очень интересная ткань, цвет ткани. Сами смотрите. А и туфли у Мории восточные.</w:t>
      </w:r>
    </w:p>
    <w:p w:rsidR="006213E2" w:rsidRDefault="006213E2" w:rsidP="00CF1128">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синтезируемся с Хум Изначально Вышестоящего Аватара Мории, стяжаем Мудрость Изначально Вышестоящего Отца каждому из нас и синтезу нас и проникаясь, посмотрите на Морию и увидте в Мории Эталонное выражение Изначально Вышестоящего Отца, прямой фиксации Мудрости. Это выражение оформляется в некое состояние. Сосканируйте, увидте это состояние. Я вам сейчас скажу, что это за состояние. Попробуйте сами оформить его словом. Шесть букв. А теперь Мория вслух вам произносит это явление </w:t>
      </w:r>
      <w:r w:rsidRPr="00B45D2C">
        <w:rPr>
          <w:rFonts w:ascii="Times New Roman" w:hAnsi="Times New Roman"/>
          <w:b/>
          <w:sz w:val="24"/>
          <w:szCs w:val="24"/>
        </w:rPr>
        <w:t>Мудреца</w:t>
      </w:r>
      <w:r>
        <w:rPr>
          <w:rFonts w:ascii="Times New Roman" w:hAnsi="Times New Roman"/>
          <w:b/>
          <w:sz w:val="24"/>
          <w:szCs w:val="24"/>
        </w:rPr>
        <w:t xml:space="preserve">. Вот состояние от Мории – Мудрец. </w:t>
      </w:r>
      <w:r w:rsidRPr="00820DC7">
        <w:rPr>
          <w:rFonts w:ascii="Times New Roman" w:hAnsi="Times New Roman"/>
          <w:sz w:val="24"/>
          <w:szCs w:val="24"/>
        </w:rPr>
        <w:t>Проживите это явление</w:t>
      </w:r>
      <w:r>
        <w:rPr>
          <w:rFonts w:ascii="Times New Roman" w:hAnsi="Times New Roman"/>
          <w:sz w:val="24"/>
          <w:szCs w:val="24"/>
        </w:rPr>
        <w:t xml:space="preserve">, такое: Эталонность Мудреца Изначально Вышестоящего Отца. У Мории есть и более высокие явления, просто сейчас он нам развёртывает явление Мудреца. Ну так скажем, вы же стяжали Эталон у Аватарессы Свет, а на это надо соответствующее выражение Мудрости, чтобы его развивать, применяться, этим быть. Если раньше не было, значит чего-то не хватало. Мория сейчас вас наделять будет или обучать будет, будет видно. Смотрим, учимся, проникаемся Мудрецом Изначально Вышестоящего Аватара Синтеза Мории каждым из нас и синтезом нас. </w:t>
      </w:r>
    </w:p>
    <w:p w:rsidR="006213E2" w:rsidRDefault="006213E2" w:rsidP="00CF1128">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теперь каждый синтезируется с Изначально Вышестоящим Аватаром Синтеза Морией и этот Синтез начинается с Частей, с Аппаратов, Систем, Частностей. Вот так вот Огнём Часть вашей в Часть Аватара. Система, Аппарат, Частность. Потом дальше ваш внутренний мир, когда вы синтезируетесь с Аватаром Синтеза Морией, своим внутренним миром, открывая этот внутренний мир, Аватару Синтеза Мории. И далее, а теперь шаг вперёд и мы погружаемся выражением Мудреца Изначально Вышестоящего Отца Аватаром Синтеза Морией. У Мории высокоорганизованное субъядерное, ипостасное Изначальное Тело Отца. Которое по мерностной </w:t>
      </w:r>
      <w:r>
        <w:rPr>
          <w:rFonts w:ascii="Times New Roman" w:hAnsi="Times New Roman"/>
          <w:sz w:val="24"/>
          <w:szCs w:val="24"/>
          <w:lang w:val="en-US"/>
        </w:rPr>
        <w:t>c</w:t>
      </w:r>
      <w:r>
        <w:rPr>
          <w:rFonts w:ascii="Times New Roman" w:hAnsi="Times New Roman"/>
          <w:sz w:val="24"/>
          <w:szCs w:val="24"/>
        </w:rPr>
        <w:t xml:space="preserve">оорганизации гораздо выше нашего. И то, что мы сейчас погружаемся и входим в Тело, с точки зрения высокой многомерности, абсолютно реально, поэтому без каких либо лишних состояний. Просто входим в выражение. Прям Телом, вы погружаетесь в Мудреца Изначально Вышестоящего Отца Аватара Синтеза Мории. Сливаясь и заполняясь этим выражением, прям, вот расслабтесь и просто расстворитесь в этом явлении. И по-другому тут невозможно. Мудрость воспитывается годами, веками. И вот сейчас на сколько мы открываемся, на столько получается проникаться Мудростью, и явлением Мудреца. Я бы сей час сказала, идёт созревание Мудреца в каждом из нас в соответствующей степени. Сейчас Аватар Синтеза добавляет, - Войдите в Блаженство Мудреца Изначально Вышестоящего Отца, вот откройтесь внутренним миром, войдите, вместите Блаженство Мудреца. Как состояние, как явление, как организацию в каждом из вас. Вы этим органичны, естественны. </w:t>
      </w:r>
    </w:p>
    <w:p w:rsidR="006213E2" w:rsidRDefault="006213E2" w:rsidP="00CF1128">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этим, выявляемся, оформляясь телом, становясь пред Аватаром Синтеза Морией тем выражением Мудреца, которое вы собою вместили. Буквально напитавшись каждой Частью, каждой клеточкой. Организуем это состояние, формируем. Ну вот здесь синтезуруются перед Аватаром Синтеза синтезируются, вы стоите и всего несколько шагов между нами вы и Аватар Синтеза. Выявляясь, начинает формироваться и выявляться, то было с Владыкой, теперь мы сами выявились. Теперь надо суметь поддержать, развернуть это состояние, соорганизоваь его. Формируемся, синтезируемся и возжигаясь этим, синтезируемся с Изначально Вышестоящим Аватаром Синтеза Морием стяжаем фрагмент Мудрости Изначально Вышестоящего Отца в прямом Эталонном явлении Мудрости Изначально Вышестоящего Отца каждому из нас и синтезу нас. И вмещаем фрагмент Мудрости, вспыхивая и развёртываясь этим пред Изначально Вышестоящим Аватаром Синтеза Морией. </w:t>
      </w:r>
    </w:p>
    <w:p w:rsidR="006213E2" w:rsidRDefault="006213E2" w:rsidP="00CF1128">
      <w:pPr>
        <w:spacing w:after="0" w:line="240" w:lineRule="auto"/>
        <w:ind w:firstLine="567"/>
        <w:jc w:val="both"/>
        <w:rPr>
          <w:rFonts w:ascii="Times New Roman" w:hAnsi="Times New Roman"/>
          <w:sz w:val="24"/>
          <w:szCs w:val="24"/>
        </w:rPr>
      </w:pPr>
      <w:r>
        <w:rPr>
          <w:rFonts w:ascii="Times New Roman" w:hAnsi="Times New Roman"/>
          <w:sz w:val="24"/>
          <w:szCs w:val="24"/>
        </w:rPr>
        <w:t>И сейчас просто с залом по масштабу соорганизовавшись, посмотрите свой рост, свои возможности. Нахождение, движения в пространстве, я бы даже сказала, ориентацию в пространстве. Как Владыка здесь стоит, мы ему, кстати, по плечо, может быть где-то чуть ниже. Посмотрите, что это за зал. Мория говорит, что это зал Эталонной Мудрости Изначально Вышестоящего Отца.  Вот, в этом состоянии Мудреца, в фиксации фрагмента Мудрости, пройдитесь по залу, подвигайтесь, активируйте Дух. Мудрость кстати состоит из Духа, вот активируйте тот Дух, который сейчас впитывал новую Мудрость. Можете с Аватаром Морией пообщаться на тему Мудреца. Что теперь с этим делать, как это развивать. Буквально несколько минут общаемся с Морией или просто исследуем зал. Кто там двигается по залу, обратите внимание на разные записи в пространстве, они как галограммы могут проявиться их сразу не видно, но когда ты начинаешь это пространство проходить, они как значки вокруг тебя. На тебя среда реагирует и вот эти значки или формулы, или письмена вспыхивают. Очень красиво это смотрится. Завершаем действие в этом зале.  Мория просит нас, не вслух просит. Состояния Огня – достаточно, ему пора заниматься своими делами, ну мягко говоря, аудиенция завершается.</w:t>
      </w:r>
    </w:p>
    <w:p w:rsidR="006213E2" w:rsidRDefault="006213E2" w:rsidP="00CF1128">
      <w:pPr>
        <w:spacing w:after="0" w:line="240" w:lineRule="auto"/>
        <w:ind w:firstLine="567"/>
        <w:jc w:val="both"/>
        <w:rPr>
          <w:rFonts w:ascii="Times New Roman" w:hAnsi="Times New Roman"/>
          <w:sz w:val="24"/>
          <w:szCs w:val="24"/>
        </w:rPr>
      </w:pPr>
      <w:r>
        <w:rPr>
          <w:rFonts w:ascii="Times New Roman" w:hAnsi="Times New Roman"/>
          <w:sz w:val="24"/>
          <w:szCs w:val="24"/>
        </w:rPr>
        <w:t>Подходим к Изначально Вышестоящему Аватару Синтеза Мории, становимся всей нашей командой, благодарим Аватара Синтеза Морию и стяжаем Синтез Мудрости Изначально Вышестоящего Отца каждому из нас и синтезу нас. И из этого зала, ещё раз благодаря Морию Свет, синтезируемся с Изначально Вышестоящими Аватарами Синтеза Кут Хуми Фаинь и переходим в зал ИВДИВО сразу выходя в центр зала Изначально Вышестоящего Дома Изначально Вышестоящего Отца всей нашей командой. И возжигаясь, преображаясь синтезируясь с Хум Изначально Вышестоящих Аватаров Синтеза Кут Хуми Фаинь, стяжаем Синтез Синтезов Изначально Вышестоящего Отца и преображаясь, благодарим Аватаров Синтеза Кут Хуми Фаинь.</w:t>
      </w:r>
    </w:p>
    <w:p w:rsidR="006213E2" w:rsidRDefault="006213E2" w:rsidP="00CF1128">
      <w:pPr>
        <w:spacing w:after="0" w:line="240" w:lineRule="auto"/>
        <w:ind w:firstLine="567"/>
        <w:jc w:val="both"/>
        <w:rPr>
          <w:rFonts w:ascii="Times New Roman" w:hAnsi="Times New Roman"/>
          <w:sz w:val="24"/>
          <w:szCs w:val="24"/>
        </w:rPr>
      </w:pPr>
      <w:r>
        <w:rPr>
          <w:rFonts w:ascii="Times New Roman" w:hAnsi="Times New Roman"/>
          <w:sz w:val="24"/>
          <w:szCs w:val="24"/>
        </w:rPr>
        <w:t>Синтезируемся с Изначально Вышестоящим Отцом, выходим в зал Изначально Вышестоящего Отца 4097-ми Изначально Вышестояще Реально явлено. Синтезируемся с Изначально Вышестоящим Отцом стяжаем и заполняемся Синтезом Изначально Вышестоящего Отца. И синтезируясь с Хум Изначально Вышестоящего Отца стяжаем фрагмент Мудрости Изначально Вышестоящего Отца каждому из нас и синтезу нас. И возжигаясь, преображаемся этим.</w:t>
      </w:r>
    </w:p>
    <w:p w:rsidR="006213E2" w:rsidRDefault="006213E2" w:rsidP="00CF1128">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благодарим Изначально Вышестоящего Отца, благодарим Аватаров Синтеза Кут Хуми Фаинь, возвращаемся в физическую Реальность. Физически развёртываясь Мудрецом в явлении Эталона Изначально Вышестоящего Отца, который вы стяжали в Эталонной комнате и возжигаясь, развёртываемся фрагментом Мудрости Изначально Вышестоящего Отца. </w:t>
      </w:r>
    </w:p>
    <w:p w:rsidR="006213E2" w:rsidRDefault="006213E2" w:rsidP="00CF1128">
      <w:pPr>
        <w:spacing w:after="0" w:line="240" w:lineRule="auto"/>
        <w:ind w:firstLine="567"/>
        <w:jc w:val="both"/>
        <w:rPr>
          <w:rFonts w:ascii="Times New Roman" w:hAnsi="Times New Roman"/>
          <w:sz w:val="24"/>
          <w:szCs w:val="24"/>
        </w:rPr>
      </w:pPr>
      <w:r>
        <w:rPr>
          <w:rFonts w:ascii="Times New Roman" w:hAnsi="Times New Roman"/>
          <w:sz w:val="24"/>
          <w:szCs w:val="24"/>
        </w:rPr>
        <w:t>И синтезфизически эманируем всё стяжённое, возожжённое в ИВДИВО, в подразделения участников данной практики, в филиалы подразделения и ИВДИВО каждого.</w:t>
      </w:r>
    </w:p>
    <w:p w:rsidR="006213E2" w:rsidRPr="00820DC7" w:rsidRDefault="006213E2" w:rsidP="00CF1128">
      <w:pPr>
        <w:spacing w:after="0" w:line="240"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6213E2" w:rsidRDefault="006213E2" w:rsidP="00DD2FC4">
      <w:pPr>
        <w:spacing w:after="0" w:line="240" w:lineRule="auto"/>
        <w:rPr>
          <w:rFonts w:ascii="Times New Roman" w:hAnsi="Times New Roman"/>
          <w:i/>
          <w:sz w:val="24"/>
          <w:szCs w:val="24"/>
        </w:rPr>
      </w:pPr>
    </w:p>
    <w:p w:rsidR="006213E2" w:rsidRDefault="006213E2" w:rsidP="00CF1128">
      <w:pPr>
        <w:spacing w:after="0" w:line="240" w:lineRule="auto"/>
        <w:ind w:firstLine="567"/>
        <w:rPr>
          <w:rFonts w:ascii="Times New Roman" w:hAnsi="Times New Roman"/>
          <w:i/>
          <w:sz w:val="24"/>
          <w:szCs w:val="24"/>
        </w:rPr>
      </w:pPr>
    </w:p>
    <w:p w:rsidR="006213E2" w:rsidRPr="0059799A" w:rsidRDefault="006213E2" w:rsidP="0059799A">
      <w:pPr>
        <w:spacing w:after="0" w:line="240" w:lineRule="auto"/>
        <w:jc w:val="both"/>
        <w:rPr>
          <w:rFonts w:ascii="Times New Roman" w:hAnsi="Times New Roman"/>
          <w:sz w:val="24"/>
          <w:szCs w:val="24"/>
        </w:rPr>
      </w:pPr>
      <w:r w:rsidRPr="009D605D">
        <w:rPr>
          <w:rFonts w:ascii="Times New Roman" w:hAnsi="Times New Roman"/>
          <w:b/>
          <w:sz w:val="24"/>
          <w:szCs w:val="24"/>
        </w:rPr>
        <w:t>Набор</w:t>
      </w:r>
      <w:r>
        <w:rPr>
          <w:rFonts w:ascii="Times New Roman" w:hAnsi="Times New Roman"/>
          <w:b/>
          <w:sz w:val="24"/>
          <w:szCs w:val="24"/>
        </w:rPr>
        <w:t xml:space="preserve">: </w:t>
      </w:r>
      <w:r w:rsidRPr="0059799A">
        <w:rPr>
          <w:rFonts w:ascii="Times New Roman" w:hAnsi="Times New Roman"/>
          <w:sz w:val="24"/>
          <w:szCs w:val="24"/>
        </w:rPr>
        <w:t>Учитель Сферы</w:t>
      </w:r>
      <w:r w:rsidRPr="0059799A">
        <w:t xml:space="preserve"> </w:t>
      </w:r>
      <w:r w:rsidRPr="0059799A">
        <w:rPr>
          <w:rFonts w:ascii="Times New Roman" w:hAnsi="Times New Roman"/>
          <w:sz w:val="24"/>
          <w:szCs w:val="24"/>
        </w:rPr>
        <w:t>ИВДома Энергии Аппаратов Чка ИВО, ИВАС Андрея Омы, посвящённый МАИ Елена Касатикова</w:t>
      </w:r>
    </w:p>
    <w:p w:rsidR="006213E2" w:rsidRPr="0059799A" w:rsidRDefault="006213E2" w:rsidP="00CF1128">
      <w:pPr>
        <w:spacing w:after="0" w:line="240" w:lineRule="auto"/>
        <w:jc w:val="both"/>
        <w:rPr>
          <w:rFonts w:ascii="Times New Roman" w:hAnsi="Times New Roman"/>
          <w:sz w:val="24"/>
          <w:szCs w:val="24"/>
        </w:rPr>
      </w:pPr>
      <w:r w:rsidRPr="0059799A">
        <w:rPr>
          <w:rFonts w:ascii="Times New Roman" w:hAnsi="Times New Roman"/>
          <w:sz w:val="24"/>
          <w:szCs w:val="24"/>
        </w:rPr>
        <w:t xml:space="preserve"> Аватар ИВ Учителя Синтеза ИВО 4006 ИВР ИВАС Филиппа Марины, Ипостась Татьяна Ванягина.</w:t>
      </w:r>
    </w:p>
    <w:p w:rsidR="006213E2" w:rsidRPr="00031BEA" w:rsidRDefault="006213E2" w:rsidP="00CF1128">
      <w:pPr>
        <w:spacing w:after="0" w:line="240" w:lineRule="auto"/>
        <w:jc w:val="both"/>
        <w:rPr>
          <w:rFonts w:ascii="Times New Roman" w:hAnsi="Times New Roman"/>
          <w:sz w:val="24"/>
          <w:szCs w:val="24"/>
        </w:rPr>
      </w:pPr>
    </w:p>
    <w:p w:rsidR="006213E2" w:rsidRPr="0059799A" w:rsidRDefault="006213E2" w:rsidP="00137FBB">
      <w:pPr>
        <w:spacing w:after="0" w:line="240" w:lineRule="auto"/>
        <w:jc w:val="both"/>
        <w:rPr>
          <w:rFonts w:ascii="Times New Roman" w:hAnsi="Times New Roman"/>
          <w:sz w:val="24"/>
          <w:szCs w:val="24"/>
        </w:rPr>
      </w:pPr>
      <w:r w:rsidRPr="00031BEA">
        <w:rPr>
          <w:rFonts w:ascii="Times New Roman" w:hAnsi="Times New Roman"/>
          <w:b/>
          <w:sz w:val="24"/>
          <w:szCs w:val="24"/>
        </w:rPr>
        <w:t>Проверка:</w:t>
      </w:r>
      <w:r>
        <w:rPr>
          <w:rFonts w:ascii="Times New Roman" w:hAnsi="Times New Roman"/>
          <w:sz w:val="24"/>
          <w:szCs w:val="24"/>
        </w:rPr>
        <w:t xml:space="preserve"> </w:t>
      </w:r>
      <w:r w:rsidRPr="0059799A">
        <w:rPr>
          <w:rFonts w:ascii="Times New Roman" w:hAnsi="Times New Roman"/>
          <w:sz w:val="24"/>
          <w:szCs w:val="24"/>
        </w:rPr>
        <w:t>Аватар ИВ Учителя Синтеза ИВО 4006 ИВР ИВАС Филиппа Марины, Ипостась Татьяна Ванягина.</w:t>
      </w:r>
    </w:p>
    <w:p w:rsidR="006213E2" w:rsidRPr="00031BEA" w:rsidRDefault="006213E2" w:rsidP="00137FBB">
      <w:pPr>
        <w:spacing w:after="0" w:line="240" w:lineRule="auto"/>
        <w:jc w:val="both"/>
        <w:rPr>
          <w:rFonts w:ascii="Times New Roman" w:hAnsi="Times New Roman"/>
          <w:sz w:val="24"/>
          <w:szCs w:val="24"/>
        </w:rPr>
      </w:pPr>
    </w:p>
    <w:p w:rsidR="006213E2" w:rsidRDefault="006213E2" w:rsidP="00CF1128">
      <w:pPr>
        <w:spacing w:after="0" w:line="240" w:lineRule="auto"/>
        <w:jc w:val="both"/>
        <w:rPr>
          <w:rFonts w:ascii="Times New Roman" w:hAnsi="Times New Roman"/>
          <w:sz w:val="24"/>
          <w:szCs w:val="24"/>
        </w:rPr>
      </w:pPr>
    </w:p>
    <w:p w:rsidR="006213E2" w:rsidRDefault="006213E2" w:rsidP="00CF1128">
      <w:pPr>
        <w:spacing w:after="0" w:line="240" w:lineRule="auto"/>
        <w:ind w:firstLine="567"/>
        <w:jc w:val="both"/>
        <w:rPr>
          <w:rFonts w:ascii="Times New Roman" w:hAnsi="Times New Roman"/>
          <w:sz w:val="24"/>
          <w:szCs w:val="24"/>
        </w:rPr>
      </w:pPr>
    </w:p>
    <w:p w:rsidR="006213E2" w:rsidRPr="00234814" w:rsidRDefault="006213E2" w:rsidP="00CF1128">
      <w:pPr>
        <w:spacing w:after="0" w:line="240" w:lineRule="auto"/>
        <w:ind w:firstLine="567"/>
        <w:jc w:val="both"/>
        <w:rPr>
          <w:rFonts w:ascii="Times New Roman" w:hAnsi="Times New Roman"/>
          <w:sz w:val="24"/>
          <w:szCs w:val="24"/>
        </w:rPr>
      </w:pPr>
    </w:p>
    <w:p w:rsidR="006213E2" w:rsidRPr="00AD2876" w:rsidRDefault="006213E2" w:rsidP="00C36437">
      <w:pPr>
        <w:spacing w:after="0" w:line="240" w:lineRule="auto"/>
        <w:ind w:firstLine="567"/>
        <w:rPr>
          <w:rFonts w:ascii="Times New Roman" w:hAnsi="Times New Roman"/>
          <w:sz w:val="24"/>
          <w:szCs w:val="24"/>
        </w:rPr>
      </w:pPr>
    </w:p>
    <w:p w:rsidR="006213E2" w:rsidRPr="00CB3AC6" w:rsidRDefault="006213E2" w:rsidP="00C36437">
      <w:pPr>
        <w:spacing w:after="0" w:line="240" w:lineRule="auto"/>
        <w:ind w:firstLine="567"/>
        <w:rPr>
          <w:rFonts w:ascii="Times New Roman" w:hAnsi="Times New Roman"/>
          <w:sz w:val="24"/>
          <w:szCs w:val="24"/>
        </w:rPr>
      </w:pPr>
    </w:p>
    <w:p w:rsidR="006213E2" w:rsidRDefault="006213E2" w:rsidP="00C36437">
      <w:pPr>
        <w:spacing w:after="0" w:line="240" w:lineRule="auto"/>
        <w:ind w:firstLine="567"/>
        <w:rPr>
          <w:rFonts w:ascii="Times New Roman" w:hAnsi="Times New Roman"/>
          <w:i/>
          <w:sz w:val="24"/>
          <w:szCs w:val="24"/>
        </w:rPr>
      </w:pPr>
    </w:p>
    <w:p w:rsidR="006213E2" w:rsidRDefault="006213E2" w:rsidP="00C36437">
      <w:pPr>
        <w:spacing w:after="0" w:line="240" w:lineRule="auto"/>
        <w:ind w:firstLine="567"/>
        <w:rPr>
          <w:rFonts w:ascii="Times New Roman" w:hAnsi="Times New Roman"/>
          <w:i/>
          <w:sz w:val="24"/>
          <w:szCs w:val="24"/>
        </w:rPr>
      </w:pPr>
    </w:p>
    <w:p w:rsidR="006213E2" w:rsidRDefault="006213E2" w:rsidP="00C36437">
      <w:pPr>
        <w:spacing w:after="0" w:line="240" w:lineRule="auto"/>
        <w:ind w:firstLine="567"/>
        <w:rPr>
          <w:rFonts w:ascii="Times New Roman" w:hAnsi="Times New Roman"/>
          <w:i/>
          <w:sz w:val="24"/>
          <w:szCs w:val="24"/>
        </w:rPr>
      </w:pPr>
    </w:p>
    <w:p w:rsidR="006213E2" w:rsidRDefault="006213E2" w:rsidP="00C36437">
      <w:pPr>
        <w:spacing w:after="0" w:line="240" w:lineRule="auto"/>
        <w:ind w:firstLine="567"/>
        <w:rPr>
          <w:rFonts w:ascii="Times New Roman" w:hAnsi="Times New Roman"/>
          <w:i/>
          <w:sz w:val="24"/>
          <w:szCs w:val="24"/>
        </w:rPr>
      </w:pPr>
    </w:p>
    <w:p w:rsidR="006213E2" w:rsidRDefault="006213E2" w:rsidP="00C36437">
      <w:pPr>
        <w:spacing w:after="0" w:line="240" w:lineRule="auto"/>
        <w:ind w:firstLine="567"/>
        <w:rPr>
          <w:rFonts w:ascii="Times New Roman" w:hAnsi="Times New Roman"/>
          <w:i/>
          <w:sz w:val="24"/>
          <w:szCs w:val="24"/>
        </w:rPr>
      </w:pPr>
    </w:p>
    <w:p w:rsidR="006213E2" w:rsidRDefault="006213E2" w:rsidP="00C36437">
      <w:pPr>
        <w:spacing w:after="0" w:line="240" w:lineRule="auto"/>
        <w:ind w:firstLine="567"/>
        <w:rPr>
          <w:rFonts w:ascii="Times New Roman" w:hAnsi="Times New Roman"/>
          <w:i/>
          <w:sz w:val="24"/>
          <w:szCs w:val="24"/>
        </w:rPr>
      </w:pPr>
    </w:p>
    <w:p w:rsidR="006213E2" w:rsidRDefault="006213E2" w:rsidP="00C36437">
      <w:pPr>
        <w:spacing w:after="0" w:line="240" w:lineRule="auto"/>
        <w:ind w:firstLine="567"/>
        <w:rPr>
          <w:rFonts w:ascii="Times New Roman" w:hAnsi="Times New Roman"/>
          <w:i/>
          <w:sz w:val="24"/>
          <w:szCs w:val="24"/>
        </w:rPr>
      </w:pPr>
    </w:p>
    <w:p w:rsidR="006213E2" w:rsidRDefault="006213E2" w:rsidP="00C36437">
      <w:pPr>
        <w:spacing w:after="0" w:line="240" w:lineRule="auto"/>
        <w:ind w:firstLine="567"/>
        <w:rPr>
          <w:rFonts w:ascii="Times New Roman" w:hAnsi="Times New Roman"/>
          <w:i/>
          <w:sz w:val="24"/>
          <w:szCs w:val="24"/>
        </w:rPr>
      </w:pPr>
    </w:p>
    <w:p w:rsidR="006213E2" w:rsidRDefault="006213E2" w:rsidP="00C36437">
      <w:pPr>
        <w:spacing w:after="0" w:line="240" w:lineRule="auto"/>
        <w:ind w:firstLine="567"/>
        <w:rPr>
          <w:rFonts w:ascii="Times New Roman" w:hAnsi="Times New Roman"/>
          <w:i/>
          <w:sz w:val="24"/>
          <w:szCs w:val="24"/>
        </w:rPr>
      </w:pPr>
    </w:p>
    <w:p w:rsidR="006213E2" w:rsidRDefault="006213E2" w:rsidP="00C36437">
      <w:pPr>
        <w:spacing w:after="0" w:line="240" w:lineRule="auto"/>
        <w:ind w:firstLine="567"/>
        <w:rPr>
          <w:rFonts w:ascii="Times New Roman" w:hAnsi="Times New Roman"/>
          <w:i/>
          <w:sz w:val="24"/>
          <w:szCs w:val="24"/>
        </w:rPr>
      </w:pPr>
    </w:p>
    <w:p w:rsidR="006213E2" w:rsidRDefault="006213E2" w:rsidP="00C36437">
      <w:pPr>
        <w:spacing w:after="0" w:line="240" w:lineRule="auto"/>
        <w:ind w:firstLine="567"/>
        <w:rPr>
          <w:rFonts w:ascii="Times New Roman" w:hAnsi="Times New Roman"/>
          <w:i/>
          <w:sz w:val="24"/>
          <w:szCs w:val="24"/>
        </w:rPr>
      </w:pPr>
    </w:p>
    <w:p w:rsidR="006213E2" w:rsidRDefault="006213E2" w:rsidP="00C36437">
      <w:pPr>
        <w:spacing w:after="0" w:line="240" w:lineRule="auto"/>
        <w:ind w:firstLine="567"/>
        <w:rPr>
          <w:rFonts w:ascii="Times New Roman" w:hAnsi="Times New Roman"/>
          <w:i/>
          <w:sz w:val="24"/>
          <w:szCs w:val="24"/>
        </w:rPr>
      </w:pPr>
    </w:p>
    <w:p w:rsidR="006213E2" w:rsidRDefault="006213E2" w:rsidP="00C36437">
      <w:pPr>
        <w:spacing w:after="0" w:line="240" w:lineRule="auto"/>
        <w:ind w:firstLine="567"/>
        <w:rPr>
          <w:rFonts w:ascii="Times New Roman" w:hAnsi="Times New Roman"/>
          <w:i/>
          <w:sz w:val="24"/>
          <w:szCs w:val="24"/>
        </w:rPr>
      </w:pPr>
    </w:p>
    <w:p w:rsidR="006213E2" w:rsidRDefault="006213E2" w:rsidP="00C36437">
      <w:pPr>
        <w:spacing w:after="0" w:line="240" w:lineRule="auto"/>
        <w:ind w:firstLine="567"/>
        <w:rPr>
          <w:rFonts w:ascii="Times New Roman" w:hAnsi="Times New Roman"/>
          <w:i/>
          <w:sz w:val="24"/>
          <w:szCs w:val="24"/>
        </w:rPr>
      </w:pPr>
    </w:p>
    <w:p w:rsidR="006213E2" w:rsidRDefault="006213E2" w:rsidP="00C36437">
      <w:pPr>
        <w:spacing w:after="0" w:line="240" w:lineRule="auto"/>
        <w:ind w:firstLine="567"/>
        <w:rPr>
          <w:rFonts w:ascii="Times New Roman" w:hAnsi="Times New Roman"/>
          <w:i/>
          <w:sz w:val="24"/>
          <w:szCs w:val="24"/>
        </w:rPr>
      </w:pPr>
    </w:p>
    <w:p w:rsidR="006213E2" w:rsidRDefault="006213E2" w:rsidP="00C36437">
      <w:pPr>
        <w:spacing w:after="0" w:line="240" w:lineRule="auto"/>
        <w:ind w:firstLine="567"/>
        <w:rPr>
          <w:rFonts w:ascii="Times New Roman" w:hAnsi="Times New Roman"/>
          <w:i/>
          <w:sz w:val="24"/>
          <w:szCs w:val="24"/>
        </w:rPr>
      </w:pPr>
    </w:p>
    <w:p w:rsidR="006213E2" w:rsidRDefault="006213E2" w:rsidP="00C36437">
      <w:pPr>
        <w:spacing w:after="0" w:line="240" w:lineRule="auto"/>
        <w:ind w:firstLine="567"/>
        <w:rPr>
          <w:rFonts w:ascii="Times New Roman" w:hAnsi="Times New Roman"/>
          <w:i/>
          <w:sz w:val="24"/>
          <w:szCs w:val="24"/>
        </w:rPr>
      </w:pPr>
    </w:p>
    <w:p w:rsidR="006213E2" w:rsidRDefault="006213E2" w:rsidP="00C36437">
      <w:pPr>
        <w:spacing w:after="0" w:line="240" w:lineRule="auto"/>
        <w:ind w:firstLine="567"/>
        <w:rPr>
          <w:rFonts w:ascii="Times New Roman" w:hAnsi="Times New Roman"/>
          <w:i/>
          <w:sz w:val="24"/>
          <w:szCs w:val="24"/>
        </w:rPr>
      </w:pPr>
    </w:p>
    <w:p w:rsidR="006213E2" w:rsidRDefault="006213E2" w:rsidP="00C36437">
      <w:pPr>
        <w:spacing w:after="0" w:line="240" w:lineRule="auto"/>
        <w:ind w:firstLine="567"/>
        <w:rPr>
          <w:rFonts w:ascii="Times New Roman" w:hAnsi="Times New Roman"/>
          <w:i/>
          <w:sz w:val="24"/>
          <w:szCs w:val="24"/>
        </w:rPr>
      </w:pPr>
    </w:p>
    <w:p w:rsidR="006213E2" w:rsidRDefault="006213E2" w:rsidP="00C36437">
      <w:pPr>
        <w:spacing w:after="0" w:line="240" w:lineRule="auto"/>
        <w:ind w:firstLine="567"/>
        <w:rPr>
          <w:rFonts w:ascii="Times New Roman" w:hAnsi="Times New Roman"/>
          <w:i/>
          <w:sz w:val="24"/>
          <w:szCs w:val="24"/>
        </w:rPr>
      </w:pPr>
    </w:p>
    <w:p w:rsidR="006213E2" w:rsidRDefault="006213E2" w:rsidP="00234814">
      <w:pPr>
        <w:spacing w:after="0" w:line="240" w:lineRule="auto"/>
        <w:ind w:firstLine="567"/>
        <w:jc w:val="both"/>
        <w:rPr>
          <w:rFonts w:ascii="Times New Roman" w:hAnsi="Times New Roman"/>
          <w:sz w:val="24"/>
          <w:szCs w:val="24"/>
        </w:rPr>
      </w:pPr>
    </w:p>
    <w:p w:rsidR="006213E2" w:rsidRPr="00234814" w:rsidRDefault="006213E2" w:rsidP="00234814">
      <w:pPr>
        <w:spacing w:after="0" w:line="240" w:lineRule="auto"/>
        <w:ind w:firstLine="567"/>
        <w:jc w:val="both"/>
        <w:rPr>
          <w:rFonts w:ascii="Times New Roman" w:hAnsi="Times New Roman"/>
          <w:sz w:val="24"/>
          <w:szCs w:val="24"/>
        </w:rPr>
      </w:pPr>
    </w:p>
    <w:sectPr w:rsidR="006213E2" w:rsidRPr="00234814" w:rsidSect="001A7255">
      <w:headerReference w:type="default" r:id="rId6"/>
      <w:pgSz w:w="11906" w:h="16838"/>
      <w:pgMar w:top="820" w:right="707" w:bottom="709" w:left="709"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3E2" w:rsidRDefault="006213E2" w:rsidP="001A7255">
      <w:pPr>
        <w:spacing w:after="0" w:line="240" w:lineRule="auto"/>
      </w:pPr>
      <w:r>
        <w:separator/>
      </w:r>
    </w:p>
  </w:endnote>
  <w:endnote w:type="continuationSeparator" w:id="0">
    <w:p w:rsidR="006213E2" w:rsidRDefault="006213E2" w:rsidP="001A7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ngXian">
    <w:altName w:val="¦М§Є§±§Б"/>
    <w:panose1 w:val="00000000000000000000"/>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3E2" w:rsidRDefault="006213E2" w:rsidP="001A7255">
      <w:pPr>
        <w:spacing w:after="0" w:line="240" w:lineRule="auto"/>
      </w:pPr>
      <w:r>
        <w:separator/>
      </w:r>
    </w:p>
  </w:footnote>
  <w:footnote w:type="continuationSeparator" w:id="0">
    <w:p w:rsidR="006213E2" w:rsidRDefault="006213E2" w:rsidP="001A72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3E2" w:rsidRPr="001A7255" w:rsidRDefault="006213E2">
    <w:pPr>
      <w:pStyle w:val="Header"/>
      <w:rPr>
        <w:rFonts w:ascii="Times New Roman" w:hAnsi="Times New Roman"/>
        <w:sz w:val="24"/>
      </w:rPr>
    </w:pPr>
    <w:r w:rsidRPr="001A7255">
      <w:rPr>
        <w:rFonts w:ascii="Times New Roman" w:hAnsi="Times New Roman"/>
        <w:sz w:val="24"/>
      </w:rPr>
      <w:t>ИВАС Кут Хуми, 1</w:t>
    </w:r>
    <w:r>
      <w:rPr>
        <w:rFonts w:ascii="Times New Roman" w:hAnsi="Times New Roman"/>
        <w:sz w:val="24"/>
      </w:rPr>
      <w:t>9</w:t>
    </w:r>
    <w:r w:rsidRPr="001A7255">
      <w:rPr>
        <w:rFonts w:ascii="Times New Roman" w:hAnsi="Times New Roman"/>
        <w:sz w:val="24"/>
      </w:rPr>
      <w:t xml:space="preserve"> Синтез ИВО Совершен</w:t>
    </w:r>
    <w:r>
      <w:rPr>
        <w:rFonts w:ascii="Times New Roman" w:hAnsi="Times New Roman"/>
        <w:sz w:val="24"/>
      </w:rPr>
      <w:t xml:space="preserve">ный Головерсум ИВО, 24-25 февраля 2018г., Кира Столбова, </w:t>
    </w:r>
    <w:r w:rsidRPr="001A7255">
      <w:rPr>
        <w:rFonts w:ascii="Times New Roman" w:hAnsi="Times New Roman"/>
        <w:sz w:val="24"/>
      </w:rPr>
      <w:t>Москва, Московия, Королёв, Красногорск</w:t>
    </w:r>
    <w:r>
      <w:rPr>
        <w:rFonts w:ascii="Times New Roman" w:hAnsi="Times New Roman"/>
        <w:sz w:val="24"/>
      </w:rPr>
      <w:t>, Истра. Практики.</w:t>
    </w:r>
  </w:p>
  <w:p w:rsidR="006213E2" w:rsidRDefault="006213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83F"/>
    <w:rsid w:val="00000D44"/>
    <w:rsid w:val="00001679"/>
    <w:rsid w:val="00006AF4"/>
    <w:rsid w:val="00020259"/>
    <w:rsid w:val="0002632B"/>
    <w:rsid w:val="00031BEA"/>
    <w:rsid w:val="00033FFD"/>
    <w:rsid w:val="00037CA5"/>
    <w:rsid w:val="00045849"/>
    <w:rsid w:val="0004783E"/>
    <w:rsid w:val="00056977"/>
    <w:rsid w:val="000804EA"/>
    <w:rsid w:val="0009517E"/>
    <w:rsid w:val="000A0703"/>
    <w:rsid w:val="000A7383"/>
    <w:rsid w:val="000B5893"/>
    <w:rsid w:val="000B6A2F"/>
    <w:rsid w:val="000C524C"/>
    <w:rsid w:val="000C6A8D"/>
    <w:rsid w:val="000D1490"/>
    <w:rsid w:val="00100657"/>
    <w:rsid w:val="001041C5"/>
    <w:rsid w:val="0010570A"/>
    <w:rsid w:val="001128D0"/>
    <w:rsid w:val="00114304"/>
    <w:rsid w:val="001147CA"/>
    <w:rsid w:val="00117920"/>
    <w:rsid w:val="00121CD3"/>
    <w:rsid w:val="00122A2F"/>
    <w:rsid w:val="001236A6"/>
    <w:rsid w:val="00124263"/>
    <w:rsid w:val="00137FBB"/>
    <w:rsid w:val="00140FB0"/>
    <w:rsid w:val="00155CEE"/>
    <w:rsid w:val="00167498"/>
    <w:rsid w:val="0017016D"/>
    <w:rsid w:val="0018391E"/>
    <w:rsid w:val="001A7255"/>
    <w:rsid w:val="001A7DB2"/>
    <w:rsid w:val="001C1036"/>
    <w:rsid w:val="001C4CD5"/>
    <w:rsid w:val="001C7D2C"/>
    <w:rsid w:val="001D2CE1"/>
    <w:rsid w:val="001D57A8"/>
    <w:rsid w:val="001D5FB4"/>
    <w:rsid w:val="001F1A19"/>
    <w:rsid w:val="00213B28"/>
    <w:rsid w:val="002170A9"/>
    <w:rsid w:val="00223CA6"/>
    <w:rsid w:val="00226832"/>
    <w:rsid w:val="00234814"/>
    <w:rsid w:val="0024288D"/>
    <w:rsid w:val="002502F1"/>
    <w:rsid w:val="00251E54"/>
    <w:rsid w:val="00257C11"/>
    <w:rsid w:val="0027682D"/>
    <w:rsid w:val="002779C8"/>
    <w:rsid w:val="0028515A"/>
    <w:rsid w:val="00285D4E"/>
    <w:rsid w:val="00285E73"/>
    <w:rsid w:val="0029169E"/>
    <w:rsid w:val="00297DFA"/>
    <w:rsid w:val="002A54C1"/>
    <w:rsid w:val="002B02FC"/>
    <w:rsid w:val="002B2E71"/>
    <w:rsid w:val="002B3AB1"/>
    <w:rsid w:val="002B7862"/>
    <w:rsid w:val="002C1659"/>
    <w:rsid w:val="002C4BF2"/>
    <w:rsid w:val="002C575B"/>
    <w:rsid w:val="002D47CF"/>
    <w:rsid w:val="002D7700"/>
    <w:rsid w:val="002F5855"/>
    <w:rsid w:val="002F69FF"/>
    <w:rsid w:val="0030683F"/>
    <w:rsid w:val="003135EC"/>
    <w:rsid w:val="00317D53"/>
    <w:rsid w:val="0033145F"/>
    <w:rsid w:val="00342492"/>
    <w:rsid w:val="00345EF1"/>
    <w:rsid w:val="00350763"/>
    <w:rsid w:val="00361238"/>
    <w:rsid w:val="00361808"/>
    <w:rsid w:val="00363FD9"/>
    <w:rsid w:val="00364826"/>
    <w:rsid w:val="0036619B"/>
    <w:rsid w:val="00366C9E"/>
    <w:rsid w:val="00377437"/>
    <w:rsid w:val="00380BD6"/>
    <w:rsid w:val="00382DCD"/>
    <w:rsid w:val="00384877"/>
    <w:rsid w:val="00384B8A"/>
    <w:rsid w:val="00385184"/>
    <w:rsid w:val="00385C09"/>
    <w:rsid w:val="003A47D3"/>
    <w:rsid w:val="003A78DB"/>
    <w:rsid w:val="003B5069"/>
    <w:rsid w:val="003B673C"/>
    <w:rsid w:val="003C4C51"/>
    <w:rsid w:val="003C7287"/>
    <w:rsid w:val="003D35D6"/>
    <w:rsid w:val="003D4667"/>
    <w:rsid w:val="003D587B"/>
    <w:rsid w:val="003E01EA"/>
    <w:rsid w:val="003F1489"/>
    <w:rsid w:val="003F4DE5"/>
    <w:rsid w:val="003F7E7C"/>
    <w:rsid w:val="00403488"/>
    <w:rsid w:val="00416407"/>
    <w:rsid w:val="004200BD"/>
    <w:rsid w:val="00420EAA"/>
    <w:rsid w:val="00430052"/>
    <w:rsid w:val="00430334"/>
    <w:rsid w:val="004322CA"/>
    <w:rsid w:val="00434AB9"/>
    <w:rsid w:val="0043680F"/>
    <w:rsid w:val="004518EB"/>
    <w:rsid w:val="004561AE"/>
    <w:rsid w:val="00460CF5"/>
    <w:rsid w:val="00460D57"/>
    <w:rsid w:val="00471F98"/>
    <w:rsid w:val="00480F05"/>
    <w:rsid w:val="00482433"/>
    <w:rsid w:val="0048303A"/>
    <w:rsid w:val="0048537C"/>
    <w:rsid w:val="0048548F"/>
    <w:rsid w:val="0048656E"/>
    <w:rsid w:val="00491644"/>
    <w:rsid w:val="0049379D"/>
    <w:rsid w:val="004A22B5"/>
    <w:rsid w:val="004D1DEB"/>
    <w:rsid w:val="004D3B10"/>
    <w:rsid w:val="004D5EBB"/>
    <w:rsid w:val="004D791D"/>
    <w:rsid w:val="004E1E93"/>
    <w:rsid w:val="004E2AD5"/>
    <w:rsid w:val="004E4C0C"/>
    <w:rsid w:val="004E6722"/>
    <w:rsid w:val="004F0F7F"/>
    <w:rsid w:val="004F61D3"/>
    <w:rsid w:val="00502E04"/>
    <w:rsid w:val="00503909"/>
    <w:rsid w:val="0051297E"/>
    <w:rsid w:val="005152C5"/>
    <w:rsid w:val="005217CA"/>
    <w:rsid w:val="005229BE"/>
    <w:rsid w:val="00523E9C"/>
    <w:rsid w:val="00527CD5"/>
    <w:rsid w:val="005332A7"/>
    <w:rsid w:val="005477D9"/>
    <w:rsid w:val="00547864"/>
    <w:rsid w:val="00551E32"/>
    <w:rsid w:val="0055575C"/>
    <w:rsid w:val="005557D1"/>
    <w:rsid w:val="00565153"/>
    <w:rsid w:val="00567E26"/>
    <w:rsid w:val="00571326"/>
    <w:rsid w:val="0057218E"/>
    <w:rsid w:val="00577196"/>
    <w:rsid w:val="005776C6"/>
    <w:rsid w:val="005801FE"/>
    <w:rsid w:val="005824E7"/>
    <w:rsid w:val="00593ED5"/>
    <w:rsid w:val="00596D82"/>
    <w:rsid w:val="0059799A"/>
    <w:rsid w:val="005A0CC1"/>
    <w:rsid w:val="005A0E80"/>
    <w:rsid w:val="005A1B4D"/>
    <w:rsid w:val="005A2111"/>
    <w:rsid w:val="005A7709"/>
    <w:rsid w:val="005B2716"/>
    <w:rsid w:val="005C27E9"/>
    <w:rsid w:val="005D158B"/>
    <w:rsid w:val="005D2D50"/>
    <w:rsid w:val="005F205D"/>
    <w:rsid w:val="005F47DD"/>
    <w:rsid w:val="005F482E"/>
    <w:rsid w:val="006010B7"/>
    <w:rsid w:val="006146D3"/>
    <w:rsid w:val="00614833"/>
    <w:rsid w:val="006213E2"/>
    <w:rsid w:val="0062154A"/>
    <w:rsid w:val="006237B5"/>
    <w:rsid w:val="006239E4"/>
    <w:rsid w:val="00624DD5"/>
    <w:rsid w:val="00636585"/>
    <w:rsid w:val="00651A61"/>
    <w:rsid w:val="00653C4F"/>
    <w:rsid w:val="00653D41"/>
    <w:rsid w:val="00661802"/>
    <w:rsid w:val="00667694"/>
    <w:rsid w:val="00667BAF"/>
    <w:rsid w:val="00670C49"/>
    <w:rsid w:val="00672BB7"/>
    <w:rsid w:val="00673E24"/>
    <w:rsid w:val="0068415D"/>
    <w:rsid w:val="00686958"/>
    <w:rsid w:val="006A460E"/>
    <w:rsid w:val="006B23B5"/>
    <w:rsid w:val="006B29E9"/>
    <w:rsid w:val="006B3E56"/>
    <w:rsid w:val="006B45A1"/>
    <w:rsid w:val="006B637C"/>
    <w:rsid w:val="006C3084"/>
    <w:rsid w:val="006D15E8"/>
    <w:rsid w:val="006D3A68"/>
    <w:rsid w:val="006E25AF"/>
    <w:rsid w:val="006E2883"/>
    <w:rsid w:val="006E54A2"/>
    <w:rsid w:val="006E69B2"/>
    <w:rsid w:val="006E7F24"/>
    <w:rsid w:val="006F13A9"/>
    <w:rsid w:val="006F1D6F"/>
    <w:rsid w:val="0070063F"/>
    <w:rsid w:val="00712E2D"/>
    <w:rsid w:val="007139CA"/>
    <w:rsid w:val="00720CAF"/>
    <w:rsid w:val="00720E94"/>
    <w:rsid w:val="007210E8"/>
    <w:rsid w:val="00721779"/>
    <w:rsid w:val="007230BA"/>
    <w:rsid w:val="00736CF0"/>
    <w:rsid w:val="00743077"/>
    <w:rsid w:val="00743BFF"/>
    <w:rsid w:val="0074654F"/>
    <w:rsid w:val="007501EB"/>
    <w:rsid w:val="00752DEB"/>
    <w:rsid w:val="007604E2"/>
    <w:rsid w:val="00762F86"/>
    <w:rsid w:val="00764F70"/>
    <w:rsid w:val="007673A4"/>
    <w:rsid w:val="007749A5"/>
    <w:rsid w:val="00777396"/>
    <w:rsid w:val="0078562D"/>
    <w:rsid w:val="007A3F23"/>
    <w:rsid w:val="007A473E"/>
    <w:rsid w:val="007B2114"/>
    <w:rsid w:val="007B52F8"/>
    <w:rsid w:val="007C229A"/>
    <w:rsid w:val="007C3EFC"/>
    <w:rsid w:val="007E4B96"/>
    <w:rsid w:val="007F23F8"/>
    <w:rsid w:val="007F59E0"/>
    <w:rsid w:val="00806217"/>
    <w:rsid w:val="00815219"/>
    <w:rsid w:val="00820DC7"/>
    <w:rsid w:val="00823902"/>
    <w:rsid w:val="00825F79"/>
    <w:rsid w:val="0083725D"/>
    <w:rsid w:val="00843321"/>
    <w:rsid w:val="00844E21"/>
    <w:rsid w:val="00855D0E"/>
    <w:rsid w:val="00884ABD"/>
    <w:rsid w:val="00886979"/>
    <w:rsid w:val="008926E6"/>
    <w:rsid w:val="008B0381"/>
    <w:rsid w:val="008B0499"/>
    <w:rsid w:val="008B7064"/>
    <w:rsid w:val="008C2180"/>
    <w:rsid w:val="008C66A7"/>
    <w:rsid w:val="008D2A38"/>
    <w:rsid w:val="008D47EA"/>
    <w:rsid w:val="008D503F"/>
    <w:rsid w:val="008F5D9A"/>
    <w:rsid w:val="008F7DEF"/>
    <w:rsid w:val="00901634"/>
    <w:rsid w:val="009046D7"/>
    <w:rsid w:val="0090639E"/>
    <w:rsid w:val="009100FC"/>
    <w:rsid w:val="00911105"/>
    <w:rsid w:val="0091228C"/>
    <w:rsid w:val="00915ED3"/>
    <w:rsid w:val="0091657B"/>
    <w:rsid w:val="00921D97"/>
    <w:rsid w:val="00922A55"/>
    <w:rsid w:val="009451A0"/>
    <w:rsid w:val="009543A3"/>
    <w:rsid w:val="009643E2"/>
    <w:rsid w:val="009728B1"/>
    <w:rsid w:val="00973A19"/>
    <w:rsid w:val="009849B3"/>
    <w:rsid w:val="00996E00"/>
    <w:rsid w:val="00997B59"/>
    <w:rsid w:val="009B03FD"/>
    <w:rsid w:val="009C129C"/>
    <w:rsid w:val="009C7D37"/>
    <w:rsid w:val="009D538B"/>
    <w:rsid w:val="009D605D"/>
    <w:rsid w:val="009E0E32"/>
    <w:rsid w:val="009E1951"/>
    <w:rsid w:val="009E5508"/>
    <w:rsid w:val="009F0AFB"/>
    <w:rsid w:val="009F3398"/>
    <w:rsid w:val="009F528D"/>
    <w:rsid w:val="00A1247B"/>
    <w:rsid w:val="00A23FCD"/>
    <w:rsid w:val="00A40E66"/>
    <w:rsid w:val="00A41D6C"/>
    <w:rsid w:val="00A438F2"/>
    <w:rsid w:val="00A45303"/>
    <w:rsid w:val="00A61AEB"/>
    <w:rsid w:val="00A6257E"/>
    <w:rsid w:val="00A66F28"/>
    <w:rsid w:val="00A806A4"/>
    <w:rsid w:val="00A86D95"/>
    <w:rsid w:val="00A86FCC"/>
    <w:rsid w:val="00A87C31"/>
    <w:rsid w:val="00A912D1"/>
    <w:rsid w:val="00AA4BAC"/>
    <w:rsid w:val="00AA77ED"/>
    <w:rsid w:val="00AB0649"/>
    <w:rsid w:val="00AC004E"/>
    <w:rsid w:val="00AD106A"/>
    <w:rsid w:val="00AD2876"/>
    <w:rsid w:val="00AD3FBE"/>
    <w:rsid w:val="00AE1AF0"/>
    <w:rsid w:val="00AE1B46"/>
    <w:rsid w:val="00B01D28"/>
    <w:rsid w:val="00B06A8D"/>
    <w:rsid w:val="00B06A91"/>
    <w:rsid w:val="00B14761"/>
    <w:rsid w:val="00B15BBA"/>
    <w:rsid w:val="00B22773"/>
    <w:rsid w:val="00B25C1F"/>
    <w:rsid w:val="00B33216"/>
    <w:rsid w:val="00B45D2C"/>
    <w:rsid w:val="00B550E9"/>
    <w:rsid w:val="00B619FD"/>
    <w:rsid w:val="00B737AB"/>
    <w:rsid w:val="00B75146"/>
    <w:rsid w:val="00B8058A"/>
    <w:rsid w:val="00B82F17"/>
    <w:rsid w:val="00B832D7"/>
    <w:rsid w:val="00B83A8E"/>
    <w:rsid w:val="00B91B83"/>
    <w:rsid w:val="00B95332"/>
    <w:rsid w:val="00B95352"/>
    <w:rsid w:val="00BA69C6"/>
    <w:rsid w:val="00BA79E6"/>
    <w:rsid w:val="00BB731C"/>
    <w:rsid w:val="00BC7065"/>
    <w:rsid w:val="00BD32EC"/>
    <w:rsid w:val="00BD3502"/>
    <w:rsid w:val="00BD544F"/>
    <w:rsid w:val="00BD6192"/>
    <w:rsid w:val="00BE15DB"/>
    <w:rsid w:val="00BE1ED2"/>
    <w:rsid w:val="00BE6922"/>
    <w:rsid w:val="00C03CC3"/>
    <w:rsid w:val="00C10243"/>
    <w:rsid w:val="00C11593"/>
    <w:rsid w:val="00C12E93"/>
    <w:rsid w:val="00C1707E"/>
    <w:rsid w:val="00C17106"/>
    <w:rsid w:val="00C22ADB"/>
    <w:rsid w:val="00C23350"/>
    <w:rsid w:val="00C3335A"/>
    <w:rsid w:val="00C36437"/>
    <w:rsid w:val="00C467E5"/>
    <w:rsid w:val="00C619E9"/>
    <w:rsid w:val="00C6456C"/>
    <w:rsid w:val="00C7133D"/>
    <w:rsid w:val="00C80782"/>
    <w:rsid w:val="00C80BA8"/>
    <w:rsid w:val="00C9110A"/>
    <w:rsid w:val="00C9312A"/>
    <w:rsid w:val="00C95202"/>
    <w:rsid w:val="00CA1036"/>
    <w:rsid w:val="00CB277E"/>
    <w:rsid w:val="00CB3AC6"/>
    <w:rsid w:val="00CC34D9"/>
    <w:rsid w:val="00CD4A8B"/>
    <w:rsid w:val="00CD6B74"/>
    <w:rsid w:val="00CE065C"/>
    <w:rsid w:val="00CE2582"/>
    <w:rsid w:val="00CE6302"/>
    <w:rsid w:val="00CE674E"/>
    <w:rsid w:val="00CF1128"/>
    <w:rsid w:val="00CF6137"/>
    <w:rsid w:val="00CF7E73"/>
    <w:rsid w:val="00D00F48"/>
    <w:rsid w:val="00D03086"/>
    <w:rsid w:val="00D15A7F"/>
    <w:rsid w:val="00D174B2"/>
    <w:rsid w:val="00D23DC3"/>
    <w:rsid w:val="00D26C32"/>
    <w:rsid w:val="00D27762"/>
    <w:rsid w:val="00D27A34"/>
    <w:rsid w:val="00D44961"/>
    <w:rsid w:val="00D51055"/>
    <w:rsid w:val="00D77E81"/>
    <w:rsid w:val="00D8048C"/>
    <w:rsid w:val="00D84939"/>
    <w:rsid w:val="00D95393"/>
    <w:rsid w:val="00DA4E92"/>
    <w:rsid w:val="00DA6EE4"/>
    <w:rsid w:val="00DC10B7"/>
    <w:rsid w:val="00DC5C14"/>
    <w:rsid w:val="00DC7A29"/>
    <w:rsid w:val="00DD1308"/>
    <w:rsid w:val="00DD20DA"/>
    <w:rsid w:val="00DD2FC4"/>
    <w:rsid w:val="00DD5C0B"/>
    <w:rsid w:val="00DE06B5"/>
    <w:rsid w:val="00DF3807"/>
    <w:rsid w:val="00DF4181"/>
    <w:rsid w:val="00DF422C"/>
    <w:rsid w:val="00DF707C"/>
    <w:rsid w:val="00E000AC"/>
    <w:rsid w:val="00E159C4"/>
    <w:rsid w:val="00E162C6"/>
    <w:rsid w:val="00E24302"/>
    <w:rsid w:val="00E26881"/>
    <w:rsid w:val="00E356BB"/>
    <w:rsid w:val="00E35B35"/>
    <w:rsid w:val="00E36F35"/>
    <w:rsid w:val="00E40384"/>
    <w:rsid w:val="00E53CED"/>
    <w:rsid w:val="00E62D39"/>
    <w:rsid w:val="00E6381D"/>
    <w:rsid w:val="00E67F58"/>
    <w:rsid w:val="00E861B4"/>
    <w:rsid w:val="00E9095F"/>
    <w:rsid w:val="00E938F6"/>
    <w:rsid w:val="00E9772C"/>
    <w:rsid w:val="00EA6FAE"/>
    <w:rsid w:val="00EB3D62"/>
    <w:rsid w:val="00EC3186"/>
    <w:rsid w:val="00EC4649"/>
    <w:rsid w:val="00EC5994"/>
    <w:rsid w:val="00EC7749"/>
    <w:rsid w:val="00EC7A37"/>
    <w:rsid w:val="00ED22F0"/>
    <w:rsid w:val="00ED2A0F"/>
    <w:rsid w:val="00EE0EFF"/>
    <w:rsid w:val="00EE3333"/>
    <w:rsid w:val="00EF39E9"/>
    <w:rsid w:val="00EF587C"/>
    <w:rsid w:val="00F026C4"/>
    <w:rsid w:val="00F0356F"/>
    <w:rsid w:val="00F041C4"/>
    <w:rsid w:val="00F10ADA"/>
    <w:rsid w:val="00F134AF"/>
    <w:rsid w:val="00F22068"/>
    <w:rsid w:val="00F23451"/>
    <w:rsid w:val="00F3042F"/>
    <w:rsid w:val="00F409A8"/>
    <w:rsid w:val="00F437B9"/>
    <w:rsid w:val="00F44C83"/>
    <w:rsid w:val="00F454A7"/>
    <w:rsid w:val="00F54DAC"/>
    <w:rsid w:val="00F66D59"/>
    <w:rsid w:val="00F70233"/>
    <w:rsid w:val="00F76905"/>
    <w:rsid w:val="00F76DB2"/>
    <w:rsid w:val="00F83EF0"/>
    <w:rsid w:val="00F97CED"/>
    <w:rsid w:val="00FA0CD4"/>
    <w:rsid w:val="00FA7CCE"/>
    <w:rsid w:val="00FB0967"/>
    <w:rsid w:val="00FC0B6B"/>
    <w:rsid w:val="00FC1776"/>
    <w:rsid w:val="00FC2FBC"/>
    <w:rsid w:val="00FC3EB0"/>
    <w:rsid w:val="00FC4C8F"/>
    <w:rsid w:val="00FD636E"/>
    <w:rsid w:val="00FE0C09"/>
    <w:rsid w:val="00FE5456"/>
    <w:rsid w:val="00FE71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10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239E4"/>
    <w:rPr>
      <w:rFonts w:eastAsia="DengXian" w:cs="Arial"/>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A725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A7255"/>
    <w:rPr>
      <w:rFonts w:cs="Times New Roman"/>
    </w:rPr>
  </w:style>
  <w:style w:type="paragraph" w:styleId="Footer">
    <w:name w:val="footer"/>
    <w:basedOn w:val="Normal"/>
    <w:link w:val="FooterChar"/>
    <w:uiPriority w:val="99"/>
    <w:rsid w:val="001A725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A7255"/>
    <w:rPr>
      <w:rFonts w:cs="Times New Roman"/>
    </w:rPr>
  </w:style>
  <w:style w:type="paragraph" w:styleId="BalloonText">
    <w:name w:val="Balloon Text"/>
    <w:basedOn w:val="Normal"/>
    <w:link w:val="BalloonTextChar"/>
    <w:uiPriority w:val="99"/>
    <w:semiHidden/>
    <w:rsid w:val="001A7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7255"/>
    <w:rPr>
      <w:rFonts w:ascii="Tahoma" w:hAnsi="Tahoma" w:cs="Tahoma"/>
      <w:sz w:val="16"/>
      <w:szCs w:val="16"/>
    </w:rPr>
  </w:style>
  <w:style w:type="character" w:styleId="Hyperlink">
    <w:name w:val="Hyperlink"/>
    <w:basedOn w:val="DefaultParagraphFont"/>
    <w:uiPriority w:val="99"/>
    <w:rsid w:val="00CA1036"/>
    <w:rPr>
      <w:rFonts w:cs="Times New Roman"/>
      <w:color w:val="0000FF"/>
      <w:u w:val="single"/>
    </w:rPr>
  </w:style>
  <w:style w:type="paragraph" w:styleId="NoSpacing">
    <w:name w:val="No Spacing"/>
    <w:uiPriority w:val="99"/>
    <w:qFormat/>
    <w:rsid w:val="00CA1036"/>
    <w:rPr>
      <w:lang w:eastAsia="en-US"/>
    </w:rPr>
  </w:style>
</w:styles>
</file>

<file path=word/webSettings.xml><?xml version="1.0" encoding="utf-8"?>
<w:webSettings xmlns:r="http://schemas.openxmlformats.org/officeDocument/2006/relationships" xmlns:w="http://schemas.openxmlformats.org/wordprocessingml/2006/main">
  <w:divs>
    <w:div w:id="6422726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565</TotalTime>
  <Pages>6</Pages>
  <Words>3522</Words>
  <Characters>20076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DELL</cp:lastModifiedBy>
  <cp:revision>23</cp:revision>
  <cp:lastPrinted>2018-02-01T11:57:00Z</cp:lastPrinted>
  <dcterms:created xsi:type="dcterms:W3CDTF">2018-02-25T19:17:00Z</dcterms:created>
  <dcterms:modified xsi:type="dcterms:W3CDTF">2018-03-03T18:56:00Z</dcterms:modified>
</cp:coreProperties>
</file>